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39" w:rsidRDefault="001A6239" w:rsidP="00F04849">
      <w:pPr>
        <w:bidi/>
        <w:spacing w:line="240" w:lineRule="auto"/>
        <w:rPr>
          <w:rFonts w:cs="B Mitra"/>
          <w:b/>
          <w:bCs/>
          <w:lang w:bidi="fa-IR"/>
        </w:rPr>
      </w:pPr>
    </w:p>
    <w:p w:rsidR="0039700D" w:rsidRPr="00F04849" w:rsidRDefault="0039700D" w:rsidP="001A6239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t xml:space="preserve">برنامه درسی رشته: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846D07" w:rsidRPr="00F04849">
        <w:rPr>
          <w:rFonts w:cs="B Mitra" w:hint="cs"/>
          <w:b/>
          <w:bCs/>
          <w:sz w:val="24"/>
          <w:szCs w:val="24"/>
          <w:rtl/>
          <w:lang w:bidi="fa-IR"/>
        </w:rPr>
        <w:t>کارشناسی معماری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ترم:</w:t>
      </w:r>
      <w:r w:rsidR="001A6239">
        <w:rPr>
          <w:rFonts w:cs="B Mitra"/>
          <w:b/>
          <w:bCs/>
          <w:sz w:val="24"/>
          <w:szCs w:val="24"/>
          <w:lang w:bidi="fa-IR"/>
        </w:rPr>
        <w:t>1</w:t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 xml:space="preserve">نیمسال 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p w:rsidR="0039700D" w:rsidRPr="00F04849" w:rsidRDefault="0039700D" w:rsidP="0039700D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175"/>
        <w:gridCol w:w="1075"/>
        <w:gridCol w:w="630"/>
        <w:gridCol w:w="900"/>
        <w:gridCol w:w="752"/>
        <w:gridCol w:w="868"/>
        <w:gridCol w:w="1080"/>
        <w:gridCol w:w="1080"/>
        <w:gridCol w:w="810"/>
        <w:gridCol w:w="912"/>
      </w:tblGrid>
      <w:tr w:rsidR="0024687A" w:rsidRPr="006E25DF" w:rsidTr="006E25DF">
        <w:tc>
          <w:tcPr>
            <w:tcW w:w="728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868" w:type="dxa"/>
            <w:shd w:val="clear" w:color="auto" w:fill="auto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AA13E9" w:rsidRPr="006E25DF" w:rsidTr="006E25DF">
        <w:tc>
          <w:tcPr>
            <w:tcW w:w="728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6273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6E25DF">
              <w:rPr>
                <w:rFonts w:cs="B Mitra" w:hint="cs"/>
                <w:b/>
                <w:bCs/>
                <w:rtl/>
                <w:lang w:bidi="fa-IR"/>
              </w:rPr>
              <w:t>انسان طبیعت معماری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A13E9" w:rsidRPr="006E25DF" w:rsidRDefault="00AA13E9" w:rsidP="007971C5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6E25D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خانم </w:t>
            </w:r>
            <w:r w:rsidR="007971C5">
              <w:rPr>
                <w:rFonts w:cs="B Mitra" w:hint="cs"/>
                <w:sz w:val="20"/>
                <w:szCs w:val="20"/>
                <w:rtl/>
                <w:lang w:bidi="fa-IR"/>
              </w:rPr>
              <w:t>منتظری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AA13E9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3E0D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AA13E9" w:rsidRPr="006E25DF" w:rsidRDefault="003A333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AA13E9" w:rsidRPr="006E25DF" w:rsidTr="006E25DF">
        <w:tc>
          <w:tcPr>
            <w:tcW w:w="728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6286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طراحی معماری2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6E25DF">
              <w:rPr>
                <w:rFonts w:cs="B Mitra" w:hint="cs"/>
                <w:sz w:val="20"/>
                <w:szCs w:val="20"/>
                <w:rtl/>
              </w:rPr>
              <w:t xml:space="preserve">خانم </w:t>
            </w:r>
            <w:r w:rsidR="002919A3" w:rsidRPr="006E25DF">
              <w:rPr>
                <w:rFonts w:cs="B Mitra" w:hint="cs"/>
                <w:sz w:val="20"/>
                <w:szCs w:val="20"/>
                <w:rtl/>
              </w:rPr>
              <w:t>ملک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3E0D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A13E9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A13E9" w:rsidRPr="006E25DF" w:rsidTr="006E25DF">
        <w:tc>
          <w:tcPr>
            <w:tcW w:w="728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6277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عناصر وجزییات2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A13E9" w:rsidRPr="006E25DF" w:rsidRDefault="003E0DB9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6E25DF">
              <w:rPr>
                <w:rFonts w:cs="B Mitra" w:hint="cs"/>
                <w:sz w:val="20"/>
                <w:szCs w:val="20"/>
                <w:rtl/>
              </w:rPr>
              <w:t xml:space="preserve">خانم </w:t>
            </w:r>
            <w:r w:rsidR="002919A3" w:rsidRPr="006E25DF">
              <w:rPr>
                <w:rFonts w:cs="B Mitra" w:hint="cs"/>
                <w:sz w:val="20"/>
                <w:szCs w:val="20"/>
                <w:rtl/>
              </w:rPr>
              <w:t>میرجلیلی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3E0D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A13E9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A13E9" w:rsidRPr="006E25DF" w:rsidRDefault="00381D20" w:rsidP="006E25DF">
            <w:pPr>
              <w:bidi/>
              <w:spacing w:after="0" w:line="240" w:lineRule="auto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سمعی بصری -2بازدید</w:t>
            </w:r>
          </w:p>
        </w:tc>
      </w:tr>
      <w:tr w:rsidR="00AA13E9" w:rsidRPr="006E25DF" w:rsidTr="006E25DF">
        <w:tc>
          <w:tcPr>
            <w:tcW w:w="728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3446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طراحی دست آزاد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6E25DF">
              <w:rPr>
                <w:rFonts w:cs="B Mitra" w:hint="cs"/>
                <w:sz w:val="20"/>
                <w:szCs w:val="20"/>
                <w:rtl/>
              </w:rPr>
              <w:t xml:space="preserve">خانم </w:t>
            </w:r>
            <w:r w:rsidR="0092028E" w:rsidRPr="006E25DF">
              <w:rPr>
                <w:rFonts w:cs="B Mitra" w:hint="cs"/>
                <w:sz w:val="20"/>
                <w:szCs w:val="20"/>
                <w:rtl/>
              </w:rPr>
              <w:t>عابدی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3E0D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A13E9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A13E9" w:rsidRPr="006E25DF" w:rsidRDefault="00381D20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3بازدید</w:t>
            </w:r>
          </w:p>
        </w:tc>
      </w:tr>
      <w:tr w:rsidR="00AA13E9" w:rsidRPr="006E25DF" w:rsidTr="006E25DF">
        <w:tc>
          <w:tcPr>
            <w:tcW w:w="728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6271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6E25DF">
              <w:rPr>
                <w:rFonts w:cs="B Mitra" w:hint="cs"/>
                <w:b/>
                <w:bCs/>
                <w:rtl/>
                <w:lang w:bidi="fa-IR"/>
              </w:rPr>
              <w:t>ریاضی عمومی 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6E25DF">
              <w:rPr>
                <w:rFonts w:cs="B Mitra" w:hint="cs"/>
                <w:sz w:val="20"/>
                <w:szCs w:val="20"/>
                <w:rtl/>
              </w:rPr>
              <w:t>خانم</w:t>
            </w:r>
            <w:r w:rsidR="002919A3" w:rsidRPr="006E25DF">
              <w:rPr>
                <w:rFonts w:cs="B Mitra" w:hint="cs"/>
                <w:sz w:val="20"/>
                <w:szCs w:val="20"/>
                <w:rtl/>
              </w:rPr>
              <w:t xml:space="preserve"> فرزند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AA13E9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3E0D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A13E9" w:rsidRPr="006E25DF" w:rsidTr="006E25DF">
        <w:tc>
          <w:tcPr>
            <w:tcW w:w="728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9103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6E25DF">
              <w:rPr>
                <w:rFonts w:cs="B Mitra" w:hint="cs"/>
                <w:b/>
                <w:bCs/>
                <w:rtl/>
                <w:lang w:bidi="fa-IR"/>
              </w:rPr>
              <w:t>اندیشه اسلامی 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A13E9" w:rsidRPr="006E25DF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آقای سلطانی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AA13E9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3E0DB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AA13E9" w:rsidRPr="006E25DF" w:rsidRDefault="00AA13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39700D" w:rsidRPr="00F04849" w:rsidRDefault="0039700D" w:rsidP="0039700D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821E2F" w:rsidRPr="00F04849" w:rsidRDefault="00821E2F" w:rsidP="00821E2F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3E0DB9" w:rsidRPr="001A6239" w:rsidRDefault="0039700D" w:rsidP="001A6239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04849">
        <w:rPr>
          <w:rFonts w:cs="B Mitra" w:hint="cs"/>
          <w:b/>
          <w:bCs/>
          <w:rtl/>
        </w:rPr>
        <w:t xml:space="preserve">برنامه هفتگی نیمسال </w:t>
      </w:r>
      <w:r w:rsidR="00510ACC" w:rsidRPr="00F04849">
        <w:rPr>
          <w:rFonts w:cs="B Mitra" w:hint="cs"/>
          <w:b/>
          <w:bCs/>
          <w:sz w:val="24"/>
          <w:szCs w:val="24"/>
          <w:rtl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</w:t>
      </w:r>
      <w:r w:rsidRPr="00F04849">
        <w:rPr>
          <w:rFonts w:cs="B Mitra" w:hint="cs"/>
          <w:b/>
          <w:bCs/>
          <w:rtl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96-9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="00846D07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گروه یک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1710"/>
        <w:gridCol w:w="1710"/>
        <w:gridCol w:w="1683"/>
        <w:gridCol w:w="1697"/>
        <w:gridCol w:w="828"/>
        <w:gridCol w:w="762"/>
      </w:tblGrid>
      <w:tr w:rsidR="0039700D" w:rsidRPr="006E25DF" w:rsidTr="006E25DF">
        <w:tc>
          <w:tcPr>
            <w:tcW w:w="1775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39700D" w:rsidRPr="006E25DF" w:rsidTr="006E25DF">
        <w:tc>
          <w:tcPr>
            <w:tcW w:w="1775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39700D" w:rsidRPr="006E25DF" w:rsidRDefault="00FD0CD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انسان طب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 w:hint="eastAsia"/>
                <w:rtl/>
              </w:rPr>
              <w:t>عت</w:t>
            </w:r>
            <w:r w:rsidRPr="006E25DF">
              <w:rPr>
                <w:rFonts w:cs="B Mitra"/>
                <w:rtl/>
              </w:rPr>
              <w:t xml:space="preserve"> معمار</w:t>
            </w:r>
            <w:r w:rsidRPr="006E25DF">
              <w:rPr>
                <w:rFonts w:cs="B Mitra" w:hint="cs"/>
                <w:rtl/>
              </w:rPr>
              <w:t>ی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9700D" w:rsidRPr="001A4271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 w:rsidRPr="001A4271">
              <w:rPr>
                <w:rFonts w:cs="B Mitra" w:hint="cs"/>
                <w:color w:val="FF0000"/>
                <w:rtl/>
                <w:lang w:bidi="fa-IR"/>
              </w:rPr>
              <w:t>اندیشه اسلامی 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39700D" w:rsidRPr="006E25DF" w:rsidTr="006E25DF">
        <w:tc>
          <w:tcPr>
            <w:tcW w:w="1775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9700D" w:rsidRPr="006E25DF" w:rsidRDefault="0039700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39700D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معماری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9700D" w:rsidRPr="006E25DF" w:rsidRDefault="00FC2E27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معماری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39700D" w:rsidRPr="001A4271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 w:rsidRPr="001A4271">
              <w:rPr>
                <w:rFonts w:cs="B Mitra" w:hint="cs"/>
                <w:color w:val="FF0000"/>
                <w:rtl/>
              </w:rPr>
              <w:t>تربیت بدنی 2</w:t>
            </w:r>
          </w:p>
        </w:tc>
      </w:tr>
      <w:tr w:rsidR="004B3CAC" w:rsidRPr="006E25DF" w:rsidTr="006E25DF">
        <w:tc>
          <w:tcPr>
            <w:tcW w:w="1775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معماری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معماری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معماری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ریاضی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عمومی</w:t>
            </w:r>
            <w:r w:rsidRPr="006E25DF">
              <w:rPr>
                <w:rFonts w:cs="B Mitra"/>
                <w:rtl/>
              </w:rPr>
              <w:t xml:space="preserve"> 2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ریاضی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عمومی</w:t>
            </w:r>
            <w:r w:rsidRPr="006E25DF">
              <w:rPr>
                <w:rFonts w:cs="B Mitra"/>
                <w:rtl/>
              </w:rPr>
              <w:t xml:space="preserve"> 2</w:t>
            </w:r>
          </w:p>
        </w:tc>
        <w:tc>
          <w:tcPr>
            <w:tcW w:w="7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4B3CAC" w:rsidRPr="006E25DF" w:rsidTr="006E25DF">
        <w:tc>
          <w:tcPr>
            <w:tcW w:w="1775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دست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آزاد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دست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آزاد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دست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آزاد</w:t>
            </w:r>
          </w:p>
        </w:tc>
      </w:tr>
      <w:tr w:rsidR="004B3CAC" w:rsidRPr="006E25DF" w:rsidTr="006E25DF">
        <w:tc>
          <w:tcPr>
            <w:tcW w:w="1775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عناصر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وجزییات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عناصر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وجزییات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</w:tbl>
    <w:p w:rsidR="0039700D" w:rsidRPr="00F04849" w:rsidRDefault="0039700D" w:rsidP="0039700D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636941" w:rsidRPr="00F04849" w:rsidRDefault="00636941" w:rsidP="00636941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>
        <w:rPr>
          <w:rFonts w:cs="B Mitra" w:hint="cs"/>
          <w:b/>
          <w:bCs/>
          <w:rtl/>
        </w:rPr>
        <w:t>: فرزانه زاهدی</w:t>
      </w:r>
    </w:p>
    <w:p w:rsidR="0039700D" w:rsidRDefault="0039700D" w:rsidP="0039700D">
      <w:pPr>
        <w:bidi/>
        <w:rPr>
          <w:rFonts w:cs="B Mitra"/>
        </w:rPr>
      </w:pPr>
    </w:p>
    <w:p w:rsidR="001A6239" w:rsidRPr="00F04849" w:rsidRDefault="001A6239" w:rsidP="001A6239">
      <w:pPr>
        <w:bidi/>
        <w:rPr>
          <w:rFonts w:cs="B Mitra"/>
          <w:rtl/>
        </w:rPr>
      </w:pPr>
    </w:p>
    <w:p w:rsidR="003E0DB9" w:rsidRPr="00F04849" w:rsidRDefault="003E0DB9" w:rsidP="003E0DB9">
      <w:pPr>
        <w:bidi/>
        <w:rPr>
          <w:rFonts w:cs="B Mitra"/>
          <w:rtl/>
        </w:rPr>
      </w:pPr>
    </w:p>
    <w:p w:rsidR="0020660A" w:rsidRPr="00F04849" w:rsidRDefault="0020660A" w:rsidP="001A6239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t xml:space="preserve">برنامه درسی رشته: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کارشناسی معماری             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ترم:</w:t>
      </w:r>
      <w:r w:rsidR="001A6239">
        <w:rPr>
          <w:rFonts w:cs="B Mitra"/>
          <w:b/>
          <w:bCs/>
          <w:lang w:bidi="fa-IR"/>
        </w:rPr>
        <w:t>1</w:t>
      </w:r>
      <w:r w:rsidR="001A6239">
        <w:rPr>
          <w:rFonts w:cs="B Mitra"/>
          <w:b/>
          <w:bCs/>
          <w:lang w:bidi="fa-IR"/>
        </w:rPr>
        <w:tab/>
      </w:r>
      <w:r w:rsidR="001A6239">
        <w:rPr>
          <w:rFonts w:cs="B Mitra"/>
          <w:b/>
          <w:bCs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 xml:space="preserve">نیمسال 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97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p w:rsidR="0020660A" w:rsidRPr="00F04849" w:rsidRDefault="0020660A" w:rsidP="0020660A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175"/>
        <w:gridCol w:w="911"/>
        <w:gridCol w:w="794"/>
        <w:gridCol w:w="900"/>
        <w:gridCol w:w="752"/>
        <w:gridCol w:w="868"/>
        <w:gridCol w:w="1080"/>
        <w:gridCol w:w="1080"/>
        <w:gridCol w:w="810"/>
        <w:gridCol w:w="912"/>
      </w:tblGrid>
      <w:tr w:rsidR="0020660A" w:rsidRPr="006E25DF" w:rsidTr="00566B70">
        <w:tc>
          <w:tcPr>
            <w:tcW w:w="728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868" w:type="dxa"/>
            <w:shd w:val="clear" w:color="auto" w:fill="auto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20660A" w:rsidRPr="006E25DF" w:rsidTr="00566B70">
        <w:tc>
          <w:tcPr>
            <w:tcW w:w="728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6273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6E25DF">
              <w:rPr>
                <w:rFonts w:cs="B Mitra" w:hint="cs"/>
                <w:b/>
                <w:bCs/>
                <w:rtl/>
                <w:lang w:bidi="fa-IR"/>
              </w:rPr>
              <w:t>انسان طبیعت معماری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0660A" w:rsidRPr="006E25DF" w:rsidRDefault="0020660A" w:rsidP="007971C5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6E25D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خانم </w:t>
            </w:r>
            <w:r w:rsidR="007971C5">
              <w:rPr>
                <w:rFonts w:cs="B Mitra" w:hint="cs"/>
                <w:sz w:val="20"/>
                <w:szCs w:val="20"/>
                <w:rtl/>
                <w:lang w:bidi="fa-IR"/>
              </w:rPr>
              <w:t>منتظری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0660A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20660A" w:rsidRPr="006E25DF" w:rsidTr="00566B70">
        <w:tc>
          <w:tcPr>
            <w:tcW w:w="728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6286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طراحی معماری2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6E25DF">
              <w:rPr>
                <w:rFonts w:cs="B Mitra" w:hint="cs"/>
                <w:sz w:val="20"/>
                <w:szCs w:val="20"/>
                <w:rtl/>
              </w:rPr>
              <w:t>خانم</w:t>
            </w:r>
            <w:r w:rsidR="002919A3" w:rsidRPr="006E25DF">
              <w:rPr>
                <w:rFonts w:cs="B Mitra" w:hint="cs"/>
                <w:sz w:val="20"/>
                <w:szCs w:val="20"/>
                <w:rtl/>
              </w:rPr>
              <w:t xml:space="preserve"> صادقیه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0660A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0660A" w:rsidRPr="006E25DF" w:rsidTr="00566B70">
        <w:tc>
          <w:tcPr>
            <w:tcW w:w="728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6277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عناصر وجزییات2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6E25DF">
              <w:rPr>
                <w:rFonts w:cs="B Mitra" w:hint="cs"/>
                <w:sz w:val="20"/>
                <w:szCs w:val="20"/>
                <w:rtl/>
              </w:rPr>
              <w:t xml:space="preserve">خانم </w:t>
            </w:r>
            <w:r w:rsidR="002919A3" w:rsidRPr="006E25DF">
              <w:rPr>
                <w:rFonts w:cs="B Mitra" w:hint="cs"/>
                <w:sz w:val="20"/>
                <w:szCs w:val="20"/>
                <w:rtl/>
              </w:rPr>
              <w:t>جهانمهر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0660A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سمعی بصری -2بازدید</w:t>
            </w:r>
          </w:p>
        </w:tc>
      </w:tr>
      <w:tr w:rsidR="0020660A" w:rsidRPr="006E25DF" w:rsidTr="00566B70">
        <w:tc>
          <w:tcPr>
            <w:tcW w:w="728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3446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طراحی دست آزاد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6E25DF">
              <w:rPr>
                <w:rFonts w:cs="B Mitra" w:hint="cs"/>
                <w:sz w:val="20"/>
                <w:szCs w:val="20"/>
                <w:rtl/>
              </w:rPr>
              <w:t xml:space="preserve">خانم </w:t>
            </w:r>
            <w:r w:rsidR="002919A3" w:rsidRPr="006E25DF">
              <w:rPr>
                <w:rFonts w:cs="B Mitra" w:hint="cs"/>
                <w:sz w:val="20"/>
                <w:szCs w:val="20"/>
                <w:rtl/>
              </w:rPr>
              <w:t>ابویی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0660A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6E25DF">
              <w:rPr>
                <w:rFonts w:cs="B Mitra" w:hint="cs"/>
                <w:sz w:val="16"/>
                <w:szCs w:val="16"/>
                <w:rtl/>
                <w:lang w:bidi="fa-IR"/>
              </w:rPr>
              <w:t>3بازدید</w:t>
            </w:r>
          </w:p>
        </w:tc>
      </w:tr>
      <w:tr w:rsidR="0020660A" w:rsidRPr="006E25DF" w:rsidTr="00566B70">
        <w:tc>
          <w:tcPr>
            <w:tcW w:w="728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6271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6E25DF">
              <w:rPr>
                <w:rFonts w:cs="B Mitra" w:hint="cs"/>
                <w:b/>
                <w:bCs/>
                <w:rtl/>
                <w:lang w:bidi="fa-IR"/>
              </w:rPr>
              <w:t>ریاضی عمومی 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6E25DF">
              <w:rPr>
                <w:rFonts w:cs="B Mitra" w:hint="cs"/>
                <w:sz w:val="20"/>
                <w:szCs w:val="20"/>
                <w:rtl/>
              </w:rPr>
              <w:t xml:space="preserve">خانم </w:t>
            </w:r>
            <w:r w:rsidR="002919A3" w:rsidRPr="006E25DF">
              <w:rPr>
                <w:rFonts w:cs="B Mitra" w:hint="cs"/>
                <w:sz w:val="20"/>
                <w:szCs w:val="20"/>
                <w:rtl/>
              </w:rPr>
              <w:t>فرزند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0660A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0660A" w:rsidRPr="006E25DF" w:rsidTr="00566B70">
        <w:tc>
          <w:tcPr>
            <w:tcW w:w="728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9103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6E25DF">
              <w:rPr>
                <w:rFonts w:cs="B Mitra" w:hint="cs"/>
                <w:b/>
                <w:bCs/>
                <w:rtl/>
                <w:lang w:bidi="fa-IR"/>
              </w:rPr>
              <w:t>اندیشه اسلامی 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0660A" w:rsidRPr="006E25DF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آقای سلطانی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20660A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54191" w:rsidRPr="006E25DF" w:rsidTr="00566B70">
        <w:tc>
          <w:tcPr>
            <w:tcW w:w="728" w:type="dxa"/>
            <w:shd w:val="clear" w:color="auto" w:fill="auto"/>
            <w:vAlign w:val="center"/>
          </w:tcPr>
          <w:p w:rsidR="00554191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554191" w:rsidRPr="006E25DF" w:rsidRDefault="002919A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E25DF">
              <w:rPr>
                <w:rFonts w:cs="B Mitra" w:hint="cs"/>
                <w:b/>
                <w:bCs/>
                <w:rtl/>
                <w:lang w:bidi="fa-IR"/>
              </w:rPr>
              <w:t>تربیت بدنی 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54191" w:rsidRPr="002332E5" w:rsidRDefault="002332E5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color w:val="FF0000"/>
                <w:sz w:val="16"/>
                <w:szCs w:val="16"/>
                <w:rtl/>
                <w:lang w:bidi="fa-IR"/>
              </w:rPr>
              <w:t>خانم حاجی صادقی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54191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54191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554191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554191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54191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54191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54191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554191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821E2F" w:rsidRPr="00F04849" w:rsidRDefault="00821E2F" w:rsidP="00821E2F">
      <w:pPr>
        <w:bidi/>
        <w:rPr>
          <w:rFonts w:cs="B Mitra"/>
          <w:rtl/>
        </w:rPr>
      </w:pPr>
    </w:p>
    <w:p w:rsidR="00821E2F" w:rsidRPr="00F04849" w:rsidRDefault="00821E2F" w:rsidP="00821E2F">
      <w:pPr>
        <w:bidi/>
        <w:rPr>
          <w:rFonts w:cs="B Mitra"/>
          <w:rtl/>
        </w:rPr>
      </w:pPr>
    </w:p>
    <w:p w:rsidR="00821E2F" w:rsidRPr="00F04849" w:rsidRDefault="00821E2F" w:rsidP="00554191">
      <w:pPr>
        <w:bidi/>
        <w:jc w:val="center"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برنامه هفتگی نیمسال </w:t>
      </w:r>
      <w:r w:rsidR="00554191" w:rsidRPr="00F04849">
        <w:rPr>
          <w:rFonts w:cs="B Mitra" w:hint="cs"/>
          <w:b/>
          <w:bCs/>
          <w:sz w:val="24"/>
          <w:szCs w:val="24"/>
          <w:rtl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</w:t>
      </w:r>
      <w:r w:rsidRPr="00F04849">
        <w:rPr>
          <w:rFonts w:cs="B Mitra" w:hint="cs"/>
          <w:b/>
          <w:bCs/>
          <w:rtl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96-9</w:t>
      </w:r>
      <w:r w:rsidR="00554191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="00846D07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گروه دو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7"/>
        <w:gridCol w:w="1667"/>
        <w:gridCol w:w="1668"/>
        <w:gridCol w:w="1666"/>
        <w:gridCol w:w="840"/>
        <w:gridCol w:w="821"/>
        <w:gridCol w:w="852"/>
        <w:gridCol w:w="864"/>
      </w:tblGrid>
      <w:tr w:rsidR="00821E2F" w:rsidRPr="006E25DF" w:rsidTr="006E25DF">
        <w:tc>
          <w:tcPr>
            <w:tcW w:w="1787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FD0CD3" w:rsidRPr="006E25DF" w:rsidTr="006E25DF">
        <w:tc>
          <w:tcPr>
            <w:tcW w:w="1787" w:type="dxa"/>
            <w:shd w:val="clear" w:color="auto" w:fill="auto"/>
            <w:vAlign w:val="center"/>
          </w:tcPr>
          <w:p w:rsidR="00FD0CD3" w:rsidRPr="006E25DF" w:rsidRDefault="00FD0CD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0CD3" w:rsidRPr="006E25DF" w:rsidRDefault="00FD0CD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معماری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D0CD3" w:rsidRPr="006E25DF" w:rsidRDefault="00FD0CD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معماری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D0CD3" w:rsidRPr="006E25DF" w:rsidRDefault="00FD0CD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انسان طب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 w:hint="eastAsia"/>
                <w:rtl/>
              </w:rPr>
              <w:t>عت</w:t>
            </w:r>
            <w:r w:rsidRPr="006E25DF">
              <w:rPr>
                <w:rFonts w:cs="B Mitra"/>
                <w:rtl/>
              </w:rPr>
              <w:t xml:space="preserve"> معمار</w:t>
            </w:r>
            <w:r w:rsidRPr="006E25DF">
              <w:rPr>
                <w:rFonts w:cs="B Mitra" w:hint="cs"/>
                <w:rtl/>
              </w:rPr>
              <w:t>ی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FD0CD3" w:rsidRPr="006E25DF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1A4271">
              <w:rPr>
                <w:rFonts w:cs="B Mitra" w:hint="cs"/>
                <w:color w:val="FF0000"/>
                <w:rtl/>
                <w:lang w:bidi="fa-IR"/>
              </w:rPr>
              <w:t>اندیشه اسلامی 2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FD0CD3" w:rsidRPr="006E25DF" w:rsidRDefault="00FD0CD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FD0CD3" w:rsidRPr="006E25DF" w:rsidTr="006E25DF">
        <w:tc>
          <w:tcPr>
            <w:tcW w:w="1787" w:type="dxa"/>
            <w:shd w:val="clear" w:color="auto" w:fill="auto"/>
            <w:vAlign w:val="center"/>
          </w:tcPr>
          <w:p w:rsidR="00FD0CD3" w:rsidRPr="006E25DF" w:rsidRDefault="00FD0CD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0CD3" w:rsidRPr="006E25DF" w:rsidRDefault="00FD0CD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عناصر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وجزییات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D0CD3" w:rsidRPr="006E25DF" w:rsidRDefault="00FD0CD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عناصر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وجزییات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D0CD3" w:rsidRPr="006E25DF" w:rsidRDefault="00FD0CD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FD0CD3" w:rsidRPr="006E25DF" w:rsidRDefault="00FD0CD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FD0CD3" w:rsidRPr="006E25DF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1A4271">
              <w:rPr>
                <w:rFonts w:cs="B Mitra" w:hint="cs"/>
                <w:color w:val="FF0000"/>
                <w:rtl/>
              </w:rPr>
              <w:t>تربیت بدنی 2</w:t>
            </w:r>
          </w:p>
        </w:tc>
      </w:tr>
      <w:tr w:rsidR="003D0823" w:rsidRPr="006E25DF" w:rsidTr="006E25DF">
        <w:tc>
          <w:tcPr>
            <w:tcW w:w="1787" w:type="dxa"/>
            <w:shd w:val="clear" w:color="auto" w:fill="auto"/>
            <w:vAlign w:val="center"/>
          </w:tcPr>
          <w:p w:rsidR="003D0823" w:rsidRPr="006E25DF" w:rsidRDefault="003D0823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D0823" w:rsidRPr="006E25DF" w:rsidRDefault="003D082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3D0823" w:rsidRPr="006E25DF" w:rsidRDefault="003D082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823" w:rsidRPr="006E25DF" w:rsidRDefault="003D082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823" w:rsidRPr="006E25DF" w:rsidRDefault="003D082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ریاضی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عمومی</w:t>
            </w:r>
            <w:r w:rsidRPr="006E25DF">
              <w:rPr>
                <w:rFonts w:cs="B Mitra"/>
                <w:rtl/>
              </w:rPr>
              <w:t xml:space="preserve"> 2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823" w:rsidRPr="006E25DF" w:rsidRDefault="003D082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ریاضی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عمومی</w:t>
            </w:r>
            <w:r w:rsidRPr="006E25DF">
              <w:rPr>
                <w:rFonts w:cs="B Mitra"/>
                <w:rtl/>
              </w:rPr>
              <w:t xml:space="preserve"> 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823" w:rsidRPr="006E25DF" w:rsidRDefault="003D082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4B3CAC" w:rsidRPr="006E25DF" w:rsidTr="006E25DF">
        <w:tc>
          <w:tcPr>
            <w:tcW w:w="1787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معماری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معماری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معماری</w:t>
            </w:r>
            <w:r w:rsidRPr="006E25DF">
              <w:rPr>
                <w:rFonts w:cs="B Mitra"/>
                <w:rtl/>
              </w:rPr>
              <w:t>2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CAC" w:rsidRPr="006E25DF" w:rsidRDefault="004B3CAC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EF7C7B" w:rsidRPr="006E25DF" w:rsidTr="006E25DF">
        <w:tc>
          <w:tcPr>
            <w:tcW w:w="1787" w:type="dxa"/>
            <w:shd w:val="clear" w:color="auto" w:fill="auto"/>
            <w:vAlign w:val="center"/>
          </w:tcPr>
          <w:p w:rsidR="00EF7C7B" w:rsidRPr="006E25DF" w:rsidRDefault="00EF7C7B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F7C7B" w:rsidRPr="006E25DF" w:rsidRDefault="00EF7C7B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دست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آزاد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EF7C7B" w:rsidRPr="006E25DF" w:rsidRDefault="00EF7C7B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دست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آزاد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F7C7B" w:rsidRPr="006E25DF" w:rsidRDefault="00EF7C7B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دست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آزاد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7C7B" w:rsidRPr="006E25DF" w:rsidRDefault="00EF7C7B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دست</w:t>
            </w:r>
            <w:r w:rsidRPr="006E25DF">
              <w:rPr>
                <w:rFonts w:cs="B Mitra"/>
                <w:rtl/>
              </w:rPr>
              <w:t xml:space="preserve"> </w:t>
            </w:r>
            <w:r w:rsidRPr="006E25DF">
              <w:rPr>
                <w:rFonts w:cs="B Mitra" w:hint="cs"/>
                <w:rtl/>
              </w:rPr>
              <w:t>آزاد</w:t>
            </w:r>
          </w:p>
        </w:tc>
        <w:tc>
          <w:tcPr>
            <w:tcW w:w="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7C7B" w:rsidRPr="006E25DF" w:rsidRDefault="00EF7C7B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EF7C7B" w:rsidRPr="006E25DF" w:rsidRDefault="00EF7C7B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</w:tbl>
    <w:p w:rsidR="00821E2F" w:rsidRPr="00F04849" w:rsidRDefault="00821E2F" w:rsidP="00821E2F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376C39" w:rsidRPr="00F04849" w:rsidRDefault="00376C39" w:rsidP="00376C39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>
        <w:rPr>
          <w:rFonts w:cs="B Mitra" w:hint="cs"/>
          <w:b/>
          <w:bCs/>
          <w:rtl/>
        </w:rPr>
        <w:t>: فرزانه زاهدی</w:t>
      </w:r>
    </w:p>
    <w:p w:rsidR="00966642" w:rsidRPr="00F04849" w:rsidRDefault="00966642" w:rsidP="00966642">
      <w:pPr>
        <w:bidi/>
        <w:rPr>
          <w:rFonts w:cs="B Mitra"/>
          <w:rtl/>
        </w:rPr>
      </w:pPr>
    </w:p>
    <w:p w:rsidR="002919A3" w:rsidRPr="00F04849" w:rsidRDefault="002919A3" w:rsidP="002919A3">
      <w:pPr>
        <w:bidi/>
        <w:rPr>
          <w:rFonts w:cs="B Mitra"/>
          <w:rtl/>
        </w:rPr>
      </w:pPr>
    </w:p>
    <w:p w:rsidR="00821E2F" w:rsidRPr="00F04849" w:rsidRDefault="00821E2F" w:rsidP="001A6239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t xml:space="preserve">برنامه درسی رشته: </w:t>
      </w:r>
      <w:r w:rsidR="00846D07" w:rsidRPr="00F04849">
        <w:rPr>
          <w:rFonts w:cs="B Mitra" w:hint="cs"/>
          <w:b/>
          <w:bCs/>
          <w:rtl/>
          <w:lang w:bidi="fa-IR"/>
        </w:rPr>
        <w:t>کارشناسی معماری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  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ترم:</w:t>
      </w:r>
      <w:r w:rsidR="001A6239">
        <w:rPr>
          <w:rFonts w:cs="B Mitra"/>
          <w:b/>
          <w:bCs/>
          <w:sz w:val="24"/>
          <w:szCs w:val="24"/>
          <w:lang w:bidi="fa-IR"/>
        </w:rPr>
        <w:t>2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 xml:space="preserve">نیمسال 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97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p w:rsidR="00821E2F" w:rsidRPr="00F04849" w:rsidRDefault="00821E2F" w:rsidP="00821E2F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137"/>
        <w:gridCol w:w="1066"/>
        <w:gridCol w:w="992"/>
        <w:gridCol w:w="709"/>
        <w:gridCol w:w="709"/>
        <w:gridCol w:w="763"/>
        <w:gridCol w:w="1137"/>
        <w:gridCol w:w="1006"/>
        <w:gridCol w:w="743"/>
        <w:gridCol w:w="1137"/>
      </w:tblGrid>
      <w:tr w:rsidR="00F6072D" w:rsidRPr="006E25DF" w:rsidTr="00566B70">
        <w:tc>
          <w:tcPr>
            <w:tcW w:w="611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63" w:type="dxa"/>
            <w:shd w:val="clear" w:color="auto" w:fill="auto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F6072D" w:rsidRPr="006E25DF" w:rsidTr="00566B70">
        <w:tc>
          <w:tcPr>
            <w:tcW w:w="611" w:type="dxa"/>
            <w:shd w:val="clear" w:color="auto" w:fill="auto"/>
            <w:vAlign w:val="center"/>
          </w:tcPr>
          <w:p w:rsidR="00F6072D" w:rsidRPr="006E25DF" w:rsidRDefault="0050700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6287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6072D" w:rsidRPr="006E25DF" w:rsidRDefault="00F6072D" w:rsidP="007971C5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خانم </w:t>
            </w:r>
            <w:r w:rsidR="007971C5">
              <w:rPr>
                <w:rFonts w:cs="B Mitra" w:hint="cs"/>
                <w:rtl/>
              </w:rPr>
              <w:t>عطایی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381D20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طراحی معماری دو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F6072D" w:rsidRPr="006E25DF" w:rsidRDefault="00B078EB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E45AE7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F6072D" w:rsidRPr="006E25DF" w:rsidTr="00566B70">
        <w:tc>
          <w:tcPr>
            <w:tcW w:w="611" w:type="dxa"/>
            <w:shd w:val="clear" w:color="auto" w:fill="auto"/>
            <w:vAlign w:val="center"/>
          </w:tcPr>
          <w:p w:rsidR="00F6072D" w:rsidRPr="006E25DF" w:rsidRDefault="0050700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6276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 xml:space="preserve">آشنایی با </w:t>
            </w:r>
            <w:r w:rsidR="00F6072D" w:rsidRPr="006E25DF">
              <w:rPr>
                <w:rFonts w:cs="B Mitra" w:hint="cs"/>
                <w:rtl/>
                <w:lang w:bidi="fa-IR"/>
              </w:rPr>
              <w:t>معماری معاصر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ملک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381D20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E45AE7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F6072D" w:rsidRPr="006E25DF" w:rsidTr="00566B70">
        <w:tc>
          <w:tcPr>
            <w:tcW w:w="611" w:type="dxa"/>
            <w:shd w:val="clear" w:color="auto" w:fill="auto"/>
            <w:vAlign w:val="center"/>
          </w:tcPr>
          <w:p w:rsidR="00F6072D" w:rsidRPr="006E25DF" w:rsidRDefault="0050700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6274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 xml:space="preserve">شناخت و طراحی معماری </w:t>
            </w:r>
            <w:r w:rsidR="00F6072D" w:rsidRPr="006E25DF">
              <w:rPr>
                <w:rFonts w:cs="B Mitra" w:hint="cs"/>
                <w:rtl/>
                <w:lang w:bidi="fa-IR"/>
              </w:rPr>
              <w:t>روستا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میرجلیلی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381D20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F6072D" w:rsidRPr="006E25DF" w:rsidRDefault="00B078EB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E45AE7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F6072D" w:rsidRPr="006E25DF" w:rsidTr="00566B70">
        <w:tc>
          <w:tcPr>
            <w:tcW w:w="611" w:type="dxa"/>
            <w:shd w:val="clear" w:color="auto" w:fill="auto"/>
            <w:vAlign w:val="center"/>
          </w:tcPr>
          <w:p w:rsidR="00F6072D" w:rsidRPr="006E25DF" w:rsidRDefault="0050700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6284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تاسیسات مکانیکی</w:t>
            </w:r>
            <w:r w:rsidR="00507005" w:rsidRPr="006E25DF">
              <w:rPr>
                <w:rFonts w:cs="B Mitra" w:hint="cs"/>
                <w:rtl/>
                <w:lang w:bidi="fa-IR"/>
              </w:rPr>
              <w:t xml:space="preserve"> و الکتریکی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اکرمی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381D20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عناصر و جزییات 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E45AE7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2بازدید</w:t>
            </w:r>
          </w:p>
        </w:tc>
      </w:tr>
      <w:tr w:rsidR="00F6072D" w:rsidRPr="006E25DF" w:rsidTr="00566B70">
        <w:tc>
          <w:tcPr>
            <w:tcW w:w="611" w:type="dxa"/>
            <w:shd w:val="clear" w:color="auto" w:fill="auto"/>
            <w:vAlign w:val="center"/>
          </w:tcPr>
          <w:p w:rsidR="00F6072D" w:rsidRPr="006E25DF" w:rsidRDefault="0050700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6272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 xml:space="preserve">خانم </w:t>
            </w:r>
            <w:r w:rsidR="00554191" w:rsidRPr="006E25DF">
              <w:rPr>
                <w:rFonts w:cs="B Mitra" w:hint="cs"/>
                <w:rtl/>
                <w:lang w:bidi="fa-IR"/>
              </w:rPr>
              <w:t>جهانمهر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381D20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F6072D" w:rsidRPr="006E25DF" w:rsidRDefault="00B078EB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6072D" w:rsidRPr="006E25DF" w:rsidTr="00566B70">
        <w:tc>
          <w:tcPr>
            <w:tcW w:w="611" w:type="dxa"/>
            <w:shd w:val="clear" w:color="auto" w:fill="auto"/>
            <w:vAlign w:val="center"/>
          </w:tcPr>
          <w:p w:rsidR="00F6072D" w:rsidRPr="006E25DF" w:rsidRDefault="0050700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6278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سازه های فلزی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اشکورجیری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072D" w:rsidRPr="006E25DF" w:rsidRDefault="0055419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381D20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عناصر و جزییات 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6072D" w:rsidRPr="006E25DF" w:rsidTr="00566B70">
        <w:tc>
          <w:tcPr>
            <w:tcW w:w="611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متون اسلامی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6072D" w:rsidRPr="006E25DF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رسولی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821E2F" w:rsidRPr="00F04849" w:rsidRDefault="00821E2F" w:rsidP="00821E2F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1A6239" w:rsidRDefault="001A6239" w:rsidP="002919A3">
      <w:pPr>
        <w:bidi/>
        <w:rPr>
          <w:rFonts w:cs="B Mitra"/>
          <w:b/>
          <w:bCs/>
        </w:rPr>
      </w:pPr>
    </w:p>
    <w:p w:rsidR="00966642" w:rsidRPr="00F04849" w:rsidRDefault="00821E2F" w:rsidP="001A6239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F04849">
        <w:rPr>
          <w:rFonts w:cs="B Mitra" w:hint="cs"/>
          <w:b/>
          <w:bCs/>
          <w:rtl/>
        </w:rPr>
        <w:t xml:space="preserve">برنامه هفتگی نیمسال </w:t>
      </w:r>
      <w:r w:rsidR="002919A3" w:rsidRPr="00F04849">
        <w:rPr>
          <w:rFonts w:cs="B Mitra" w:hint="cs"/>
          <w:b/>
          <w:bCs/>
          <w:sz w:val="24"/>
          <w:szCs w:val="24"/>
          <w:rtl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</w:t>
      </w:r>
      <w:r w:rsidRPr="00F04849">
        <w:rPr>
          <w:rFonts w:cs="B Mitra" w:hint="cs"/>
          <w:b/>
          <w:bCs/>
          <w:rtl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96-9</w:t>
      </w:r>
      <w:r w:rsidR="002919A3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="00846D07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گروه یک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0"/>
        <w:gridCol w:w="1675"/>
        <w:gridCol w:w="1655"/>
        <w:gridCol w:w="1009"/>
        <w:gridCol w:w="120"/>
        <w:gridCol w:w="752"/>
        <w:gridCol w:w="825"/>
        <w:gridCol w:w="789"/>
        <w:gridCol w:w="1570"/>
      </w:tblGrid>
      <w:tr w:rsidR="00821E2F" w:rsidRPr="006E25DF" w:rsidTr="006E25DF">
        <w:tc>
          <w:tcPr>
            <w:tcW w:w="1770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81" w:type="dxa"/>
            <w:gridSpan w:val="3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21E2F" w:rsidRPr="006E25DF" w:rsidRDefault="00821E2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46533F" w:rsidRPr="006E25DF" w:rsidTr="006E25DF">
        <w:tc>
          <w:tcPr>
            <w:tcW w:w="1770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6533F" w:rsidRPr="006E25DF" w:rsidRDefault="007971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46533F" w:rsidRPr="006E25DF" w:rsidRDefault="007971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88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سازه های فلزی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33F" w:rsidRPr="001A4271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 w:rsidRPr="001A4271">
              <w:rPr>
                <w:rFonts w:cs="B Mitra" w:hint="cs"/>
                <w:color w:val="FF0000"/>
                <w:rtl/>
                <w:lang w:bidi="fa-IR"/>
              </w:rPr>
              <w:t>متون اسلامی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017B7D" w:rsidRPr="006E25DF" w:rsidTr="00566B70">
        <w:tc>
          <w:tcPr>
            <w:tcW w:w="1770" w:type="dxa"/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معماری معاصر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تاسیسات مکانیکی</w:t>
            </w:r>
          </w:p>
        </w:tc>
        <w:tc>
          <w:tcPr>
            <w:tcW w:w="11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تاسیسات مکانیکی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1018C6" w:rsidRPr="006E25DF" w:rsidTr="00566B70">
        <w:tc>
          <w:tcPr>
            <w:tcW w:w="1770" w:type="dxa"/>
            <w:shd w:val="clear" w:color="auto" w:fill="auto"/>
            <w:vAlign w:val="center"/>
          </w:tcPr>
          <w:p w:rsidR="001018C6" w:rsidRPr="006E25DF" w:rsidRDefault="001018C6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018C6" w:rsidRPr="006E25DF" w:rsidRDefault="001018C6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018C6" w:rsidRPr="006E25DF" w:rsidRDefault="001018C6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1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18C6" w:rsidRPr="006E25DF" w:rsidRDefault="001018C6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7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18C6" w:rsidRPr="006E25DF" w:rsidRDefault="001018C6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1018C6" w:rsidRPr="006E25DF" w:rsidRDefault="001018C6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1018C6" w:rsidRPr="006E25DF" w:rsidRDefault="001018C6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</w:tr>
      <w:tr w:rsidR="006810E9" w:rsidRPr="006E25DF" w:rsidTr="00566B70">
        <w:tc>
          <w:tcPr>
            <w:tcW w:w="1770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6810E9" w:rsidRPr="006E25DF" w:rsidRDefault="007971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روستا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6810E9" w:rsidRPr="006E25DF" w:rsidRDefault="007971C5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روستا</w:t>
            </w:r>
          </w:p>
        </w:tc>
        <w:tc>
          <w:tcPr>
            <w:tcW w:w="11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6810E9" w:rsidRPr="006E25DF" w:rsidTr="006E25DF">
        <w:tc>
          <w:tcPr>
            <w:tcW w:w="1770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</w:tbl>
    <w:p w:rsidR="00821E2F" w:rsidRPr="00F04849" w:rsidRDefault="00821E2F" w:rsidP="00821E2F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376C39" w:rsidRPr="00F04849" w:rsidRDefault="00376C39" w:rsidP="00376C39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>
        <w:rPr>
          <w:rFonts w:cs="B Mitra" w:hint="cs"/>
          <w:b/>
          <w:bCs/>
          <w:rtl/>
        </w:rPr>
        <w:t>: فرزانه زاهدی</w:t>
      </w:r>
    </w:p>
    <w:p w:rsidR="003926AD" w:rsidRDefault="0020660A" w:rsidP="00213580">
      <w:pPr>
        <w:bidi/>
        <w:spacing w:line="240" w:lineRule="auto"/>
        <w:rPr>
          <w:rFonts w:cs="B Mitra"/>
          <w:b/>
          <w:bCs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tab/>
      </w:r>
    </w:p>
    <w:p w:rsidR="00566B70" w:rsidRPr="00F04849" w:rsidRDefault="00566B70" w:rsidP="00566B70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p w:rsidR="0020660A" w:rsidRPr="00F04849" w:rsidRDefault="0020660A" w:rsidP="001A623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t>برنامه درسی رشته: کارشناسی معماری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    </w:t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>ترم:</w:t>
      </w:r>
      <w:r w:rsidR="001A6239">
        <w:rPr>
          <w:rFonts w:cs="B Mitra"/>
          <w:b/>
          <w:bCs/>
          <w:sz w:val="24"/>
          <w:szCs w:val="24"/>
          <w:lang w:bidi="fa-IR"/>
        </w:rPr>
        <w:t>2</w:t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 xml:space="preserve">نیمسال 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p w:rsidR="0020660A" w:rsidRPr="00F04849" w:rsidRDefault="0020660A" w:rsidP="0020660A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02"/>
        <w:gridCol w:w="1320"/>
        <w:gridCol w:w="880"/>
        <w:gridCol w:w="567"/>
        <w:gridCol w:w="709"/>
        <w:gridCol w:w="763"/>
        <w:gridCol w:w="1137"/>
        <w:gridCol w:w="1006"/>
        <w:gridCol w:w="743"/>
        <w:gridCol w:w="1137"/>
      </w:tblGrid>
      <w:tr w:rsidR="0020660A" w:rsidRPr="006E25DF" w:rsidTr="00566B70">
        <w:tc>
          <w:tcPr>
            <w:tcW w:w="709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63" w:type="dxa"/>
            <w:shd w:val="clear" w:color="auto" w:fill="auto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0660A" w:rsidRPr="006E25DF" w:rsidRDefault="0020660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BB77DA" w:rsidRPr="006E25DF" w:rsidTr="00566B70"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6287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خانم مسعودی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طراحی معماری دو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BB77DA" w:rsidRPr="006E25DF" w:rsidTr="00566B70"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6276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آشنایی با معماری معاصر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ملک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BB77DA" w:rsidRPr="006E25DF" w:rsidTr="00566B70"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6274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شناخت وطراحی معماری روستا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B77DA" w:rsidRPr="006E25DF" w:rsidRDefault="00BB77DA" w:rsidP="00064288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 xml:space="preserve">خانم </w:t>
            </w:r>
            <w:r w:rsidR="00064288">
              <w:rPr>
                <w:rFonts w:cs="B Mitra" w:hint="cs"/>
                <w:rtl/>
                <w:lang w:bidi="fa-IR"/>
              </w:rPr>
              <w:t>منتظری</w:t>
            </w:r>
            <w:bookmarkStart w:id="0" w:name="_GoBack"/>
            <w:bookmarkEnd w:id="0"/>
          </w:p>
        </w:tc>
        <w:tc>
          <w:tcPr>
            <w:tcW w:w="88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BB77DA" w:rsidRPr="006E25DF" w:rsidTr="00566B70"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6284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تاسیسات مکانیکی والکتریکی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اکرمی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عناصر و جزییات 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2بازدید</w:t>
            </w:r>
          </w:p>
        </w:tc>
      </w:tr>
      <w:tr w:rsidR="00BB77DA" w:rsidRPr="006E25DF" w:rsidTr="00566B70"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6272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 xml:space="preserve">آقای آدمی زاده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B77DA" w:rsidRPr="006E25DF" w:rsidTr="00566B70"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6278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سازه های فلزی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اشکورجیری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عناصر و جزییات 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B77DA" w:rsidRPr="006E25DF" w:rsidTr="00566B70"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متون اسلامی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B77DA" w:rsidRPr="006E25DF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رسولی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B77DA" w:rsidRPr="006E25DF" w:rsidRDefault="00BB77DA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20660A" w:rsidRPr="00F04849" w:rsidRDefault="0020660A" w:rsidP="0020660A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F6072D" w:rsidRPr="00F04849" w:rsidRDefault="00F6072D" w:rsidP="00F6072D">
      <w:pPr>
        <w:bidi/>
        <w:rPr>
          <w:rFonts w:cs="B Mitra"/>
          <w:b/>
          <w:bCs/>
          <w:rtl/>
        </w:rPr>
      </w:pPr>
    </w:p>
    <w:p w:rsidR="00F6072D" w:rsidRPr="00F04849" w:rsidRDefault="00F6072D" w:rsidP="001A6239">
      <w:pPr>
        <w:bidi/>
        <w:jc w:val="center"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برنامه هفتگی نیمسال </w:t>
      </w:r>
      <w:r w:rsidR="00510ACC" w:rsidRPr="00F04849">
        <w:rPr>
          <w:rFonts w:cs="B Mitra" w:hint="cs"/>
          <w:b/>
          <w:bCs/>
          <w:sz w:val="24"/>
          <w:szCs w:val="24"/>
          <w:rtl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</w:t>
      </w:r>
      <w:r w:rsidRPr="00F04849">
        <w:rPr>
          <w:rFonts w:cs="B Mitra" w:hint="cs"/>
          <w:b/>
          <w:bCs/>
          <w:rtl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96-9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="00846D07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گروه دو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1697"/>
        <w:gridCol w:w="1697"/>
        <w:gridCol w:w="795"/>
        <w:gridCol w:w="21"/>
        <w:gridCol w:w="36"/>
        <w:gridCol w:w="849"/>
        <w:gridCol w:w="1642"/>
        <w:gridCol w:w="1642"/>
      </w:tblGrid>
      <w:tr w:rsidR="00F6072D" w:rsidRPr="006E25DF" w:rsidTr="006E25DF">
        <w:tc>
          <w:tcPr>
            <w:tcW w:w="1786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6072D" w:rsidRPr="006E25DF" w:rsidRDefault="00F6072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017B7D" w:rsidRPr="006E25DF" w:rsidTr="006E25DF">
        <w:tc>
          <w:tcPr>
            <w:tcW w:w="1786" w:type="dxa"/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روستا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روستا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سازه های فلزی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17B7D" w:rsidRPr="001A4271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 w:rsidRPr="001A4271">
              <w:rPr>
                <w:rFonts w:cs="B Mitra" w:hint="cs"/>
                <w:color w:val="FF0000"/>
                <w:rtl/>
                <w:lang w:bidi="fa-IR"/>
              </w:rPr>
              <w:t>متون اسلامی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17B7D" w:rsidRPr="006E25DF" w:rsidRDefault="00017B7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C63CED" w:rsidRPr="006E25DF" w:rsidTr="006E25DF">
        <w:tc>
          <w:tcPr>
            <w:tcW w:w="1786" w:type="dxa"/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معماری معاصر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تاسیسات مکانیکی</w:t>
            </w:r>
          </w:p>
        </w:tc>
        <w:tc>
          <w:tcPr>
            <w:tcW w:w="85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تاسیسات مکانیکی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</w:tr>
      <w:tr w:rsidR="00C63CED" w:rsidRPr="006E25DF" w:rsidTr="006E25DF">
        <w:tc>
          <w:tcPr>
            <w:tcW w:w="1786" w:type="dxa"/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63CED" w:rsidRPr="006E25DF" w:rsidRDefault="00C63CE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6810E9" w:rsidRPr="006E25DF" w:rsidTr="006E25DF">
        <w:tc>
          <w:tcPr>
            <w:tcW w:w="1786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3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6810E9" w:rsidRPr="006E25DF" w:rsidTr="006E25DF">
        <w:tc>
          <w:tcPr>
            <w:tcW w:w="1786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906" w:type="dxa"/>
            <w:gridSpan w:val="3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0E9" w:rsidRPr="006E25DF" w:rsidRDefault="006810E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کاربرد نرم افزارها</w:t>
            </w:r>
          </w:p>
        </w:tc>
      </w:tr>
    </w:tbl>
    <w:p w:rsidR="00F6072D" w:rsidRPr="00F04849" w:rsidRDefault="00F6072D" w:rsidP="00F6072D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376C39" w:rsidRPr="00F04849" w:rsidRDefault="00376C39" w:rsidP="00376C39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>
        <w:rPr>
          <w:rFonts w:cs="B Mitra" w:hint="cs"/>
          <w:b/>
          <w:bCs/>
          <w:rtl/>
        </w:rPr>
        <w:t>: فرزانه زاهدی</w:t>
      </w:r>
    </w:p>
    <w:p w:rsidR="005C3892" w:rsidRDefault="005C3892" w:rsidP="00510ACC">
      <w:pPr>
        <w:bidi/>
        <w:spacing w:line="240" w:lineRule="auto"/>
        <w:rPr>
          <w:rFonts w:cs="B Mitra"/>
          <w:b/>
          <w:bCs/>
          <w:lang w:bidi="fa-IR"/>
        </w:rPr>
      </w:pPr>
    </w:p>
    <w:p w:rsidR="00566B70" w:rsidRDefault="00566B70" w:rsidP="00566B70">
      <w:pPr>
        <w:bidi/>
        <w:spacing w:line="240" w:lineRule="auto"/>
        <w:rPr>
          <w:rFonts w:cs="B Mitra"/>
          <w:b/>
          <w:bCs/>
          <w:lang w:bidi="fa-IR"/>
        </w:rPr>
      </w:pPr>
    </w:p>
    <w:p w:rsidR="00566B70" w:rsidRDefault="00566B70" w:rsidP="00566B70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p w:rsidR="006810E9" w:rsidRDefault="006810E9" w:rsidP="005C3892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p w:rsidR="003926AD" w:rsidRPr="00F04849" w:rsidRDefault="003926AD" w:rsidP="006810E9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t>برنامه درسی رشته: کارشناسی معماری</w:t>
      </w:r>
      <w:r w:rsidR="009D2F49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   </w:t>
      </w:r>
      <w:r w:rsidRPr="00F04849">
        <w:rPr>
          <w:rFonts w:cs="B Mitra" w:hint="cs"/>
          <w:b/>
          <w:bCs/>
          <w:rtl/>
          <w:lang w:bidi="fa-IR"/>
        </w:rPr>
        <w:t>ترم: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9D2F49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3      </w:t>
      </w:r>
      <w:r w:rsidR="001A6239">
        <w:rPr>
          <w:rFonts w:cs="B Mitra"/>
          <w:b/>
          <w:bCs/>
          <w:sz w:val="24"/>
          <w:szCs w:val="24"/>
          <w:lang w:bidi="fa-IR"/>
        </w:rPr>
        <w:tab/>
      </w:r>
      <w:r w:rsidR="009D2F49"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 xml:space="preserve">نیمسال </w:t>
      </w:r>
      <w:r w:rsidR="00510ACC" w:rsidRPr="00F04849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9D2F49"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="009D2F49" w:rsidRPr="00F04849">
        <w:rPr>
          <w:rFonts w:cs="B Mitra" w:hint="cs"/>
          <w:b/>
          <w:bCs/>
          <w:sz w:val="24"/>
          <w:szCs w:val="24"/>
          <w:rtl/>
          <w:lang w:bidi="fa-IR"/>
        </w:rPr>
        <w:t>97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-9</w:t>
      </w:r>
      <w:r w:rsidR="009D2F49" w:rsidRPr="00F04849">
        <w:rPr>
          <w:rFonts w:cs="B Mitra" w:hint="cs"/>
          <w:b/>
          <w:bCs/>
          <w:sz w:val="24"/>
          <w:szCs w:val="24"/>
          <w:rtl/>
          <w:lang w:bidi="fa-IR"/>
        </w:rPr>
        <w:t>6</w:t>
      </w:r>
    </w:p>
    <w:p w:rsidR="003926AD" w:rsidRPr="00F04849" w:rsidRDefault="003926AD" w:rsidP="003926AD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137"/>
        <w:gridCol w:w="1320"/>
        <w:gridCol w:w="880"/>
        <w:gridCol w:w="567"/>
        <w:gridCol w:w="709"/>
        <w:gridCol w:w="763"/>
        <w:gridCol w:w="1137"/>
        <w:gridCol w:w="1006"/>
        <w:gridCol w:w="743"/>
        <w:gridCol w:w="1137"/>
      </w:tblGrid>
      <w:tr w:rsidR="003926AD" w:rsidRPr="006E25DF" w:rsidTr="00566B70">
        <w:tc>
          <w:tcPr>
            <w:tcW w:w="774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63" w:type="dxa"/>
            <w:shd w:val="clear" w:color="auto" w:fill="auto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3926AD" w:rsidRPr="006E25DF" w:rsidTr="00566B70">
        <w:tc>
          <w:tcPr>
            <w:tcW w:w="774" w:type="dxa"/>
            <w:shd w:val="clear" w:color="auto" w:fill="auto"/>
            <w:vAlign w:val="center"/>
          </w:tcPr>
          <w:p w:rsidR="003926AD" w:rsidRPr="006E25DF" w:rsidRDefault="002919A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6288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خانم </w:t>
            </w:r>
            <w:r w:rsidR="001D25A3" w:rsidRPr="006E25DF">
              <w:rPr>
                <w:rFonts w:cs="B Mitra" w:hint="cs"/>
                <w:rtl/>
              </w:rPr>
              <w:t>نظری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  <w:r w:rsidR="00507005"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طراحی معماری 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926AD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3926AD" w:rsidRPr="006E25DF" w:rsidTr="00566B70">
        <w:tc>
          <w:tcPr>
            <w:tcW w:w="774" w:type="dxa"/>
            <w:shd w:val="clear" w:color="auto" w:fill="auto"/>
            <w:vAlign w:val="center"/>
          </w:tcPr>
          <w:p w:rsidR="003926AD" w:rsidRPr="006E25DF" w:rsidRDefault="002919A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6282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معماری اسلامی 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 xml:space="preserve">خانم </w:t>
            </w:r>
            <w:r w:rsidR="00B477A9" w:rsidRPr="006E25DF">
              <w:rPr>
                <w:rFonts w:cs="B Mitra" w:hint="cs"/>
                <w:rtl/>
                <w:lang w:bidi="fa-IR"/>
              </w:rPr>
              <w:t>صنعتی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  <w:r w:rsidR="00507005"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3926AD" w:rsidRPr="006E25DF" w:rsidTr="00566B70">
        <w:tc>
          <w:tcPr>
            <w:tcW w:w="774" w:type="dxa"/>
            <w:shd w:val="clear" w:color="auto" w:fill="auto"/>
            <w:vAlign w:val="center"/>
          </w:tcPr>
          <w:p w:rsidR="003926AD" w:rsidRPr="006E25DF" w:rsidRDefault="002919A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6283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تنظیم شرایط محیطی 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اکرمی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  <w:r w:rsidR="00507005"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تاسیسات مکانیکی و الکتریکی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50700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3926AD" w:rsidRPr="006E25DF" w:rsidTr="00566B70">
        <w:tc>
          <w:tcPr>
            <w:tcW w:w="774" w:type="dxa"/>
            <w:shd w:val="clear" w:color="auto" w:fill="auto"/>
            <w:vAlign w:val="center"/>
          </w:tcPr>
          <w:p w:rsidR="003926AD" w:rsidRPr="006E25DF" w:rsidRDefault="002919A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6275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مبانی نظری معماری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عزیزی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26AD" w:rsidRPr="006E25DF" w:rsidRDefault="0050700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50700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  <w:r w:rsidR="003926AD" w:rsidRPr="006E25DF">
              <w:rPr>
                <w:rFonts w:cs="B Mitra" w:hint="cs"/>
                <w:rtl/>
                <w:lang w:bidi="fa-IR"/>
              </w:rPr>
              <w:t xml:space="preserve"> بازدید</w:t>
            </w:r>
            <w:r w:rsidR="001D25A3" w:rsidRPr="006E25DF">
              <w:rPr>
                <w:rFonts w:cs="B Mitra" w:hint="cs"/>
                <w:rtl/>
                <w:lang w:bidi="fa-IR"/>
              </w:rPr>
              <w:t>-سمعی بصری</w:t>
            </w:r>
          </w:p>
        </w:tc>
      </w:tr>
      <w:tr w:rsidR="003926AD" w:rsidRPr="006E25DF" w:rsidTr="00566B70">
        <w:tc>
          <w:tcPr>
            <w:tcW w:w="774" w:type="dxa"/>
            <w:shd w:val="clear" w:color="auto" w:fill="auto"/>
            <w:vAlign w:val="center"/>
          </w:tcPr>
          <w:p w:rsidR="003926AD" w:rsidRPr="006E25DF" w:rsidRDefault="002919A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6281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روش های طراحی و تولید صنعتی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ملک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  <w:r w:rsidR="00507005"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عناصر و جزییات 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2بازدید</w:t>
            </w:r>
            <w:r w:rsidR="001D25A3" w:rsidRPr="006E25DF">
              <w:rPr>
                <w:rFonts w:cs="B Mitra" w:hint="cs"/>
                <w:rtl/>
                <w:lang w:bidi="fa-IR"/>
              </w:rPr>
              <w:t>-سمعی بصری</w:t>
            </w:r>
          </w:p>
        </w:tc>
      </w:tr>
      <w:tr w:rsidR="003926AD" w:rsidRPr="006E25DF" w:rsidTr="00566B70">
        <w:tc>
          <w:tcPr>
            <w:tcW w:w="774" w:type="dxa"/>
            <w:shd w:val="clear" w:color="auto" w:fill="auto"/>
            <w:vAlign w:val="center"/>
          </w:tcPr>
          <w:p w:rsidR="003926AD" w:rsidRPr="006E25DF" w:rsidRDefault="002919A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6296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تحلیل فضاهای شهری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 xml:space="preserve">خانم </w:t>
            </w:r>
            <w:r w:rsidR="00B477A9" w:rsidRPr="006E25DF">
              <w:rPr>
                <w:rFonts w:cs="B Mitra" w:hint="cs"/>
                <w:rtl/>
                <w:lang w:bidi="fa-IR"/>
              </w:rPr>
              <w:t>کاردان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  <w:r w:rsidR="00507005"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507005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3926AD" w:rsidRPr="006E25DF" w:rsidTr="00566B70">
        <w:tc>
          <w:tcPr>
            <w:tcW w:w="774" w:type="dxa"/>
            <w:shd w:val="clear" w:color="auto" w:fill="auto"/>
            <w:vAlign w:val="center"/>
          </w:tcPr>
          <w:p w:rsidR="003926AD" w:rsidRPr="006E25DF" w:rsidRDefault="002919A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6279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سازه های بتنی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 xml:space="preserve">خانم </w:t>
            </w:r>
            <w:r w:rsidR="00B477A9" w:rsidRPr="006E25DF">
              <w:rPr>
                <w:rFonts w:cs="B Mitra" w:hint="cs"/>
                <w:rtl/>
                <w:lang w:bidi="fa-IR"/>
              </w:rPr>
              <w:t>خواجه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26AD" w:rsidRPr="006E25DF" w:rsidRDefault="00B477A9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  <w:r w:rsidR="00507005"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سازه های فلزی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926AD" w:rsidRPr="006E25DF" w:rsidTr="00566B70">
        <w:tc>
          <w:tcPr>
            <w:tcW w:w="774" w:type="dxa"/>
            <w:shd w:val="clear" w:color="auto" w:fill="auto"/>
            <w:vAlign w:val="center"/>
          </w:tcPr>
          <w:p w:rsidR="003926AD" w:rsidRPr="006E25DF" w:rsidRDefault="002919A3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9110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انقلاب اسلامی وریشه ها آن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926AD" w:rsidRPr="001A4271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قاسمی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3926AD" w:rsidRPr="00F04849" w:rsidRDefault="003926AD" w:rsidP="003926AD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3926AD" w:rsidRPr="00F04849" w:rsidRDefault="003926AD" w:rsidP="003926AD">
      <w:pPr>
        <w:bidi/>
        <w:rPr>
          <w:rFonts w:cs="B Mitra"/>
          <w:b/>
          <w:bCs/>
          <w:rtl/>
        </w:rPr>
      </w:pPr>
    </w:p>
    <w:p w:rsidR="003926AD" w:rsidRPr="00F04849" w:rsidRDefault="003926AD" w:rsidP="001A6239">
      <w:pPr>
        <w:bidi/>
        <w:jc w:val="center"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>برنامه هفتگی نیمسال</w:t>
      </w:r>
      <w:r w:rsidR="009D2F49" w:rsidRPr="00F04849">
        <w:rPr>
          <w:rFonts w:cs="B Mitra" w:hint="cs"/>
          <w:b/>
          <w:bCs/>
          <w:rtl/>
        </w:rPr>
        <w:t xml:space="preserve"> اول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</w:t>
      </w:r>
      <w:r w:rsidRPr="00F04849">
        <w:rPr>
          <w:rFonts w:cs="B Mitra" w:hint="cs"/>
          <w:b/>
          <w:bCs/>
          <w:rtl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96-9</w:t>
      </w:r>
      <w:r w:rsidR="009D2F49" w:rsidRPr="00F04849">
        <w:rPr>
          <w:rFonts w:cs="B Mitra" w:hint="cs"/>
          <w:b/>
          <w:bCs/>
          <w:sz w:val="24"/>
          <w:szCs w:val="24"/>
          <w:rtl/>
          <w:lang w:bidi="fa-IR"/>
        </w:rPr>
        <w:t>7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1697"/>
        <w:gridCol w:w="1697"/>
        <w:gridCol w:w="804"/>
        <w:gridCol w:w="12"/>
        <w:gridCol w:w="885"/>
        <w:gridCol w:w="1642"/>
        <w:gridCol w:w="1642"/>
      </w:tblGrid>
      <w:tr w:rsidR="003926AD" w:rsidRPr="006E25DF" w:rsidTr="006E25DF">
        <w:tc>
          <w:tcPr>
            <w:tcW w:w="1786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3926AD" w:rsidRPr="006E25DF" w:rsidTr="006E25DF">
        <w:tc>
          <w:tcPr>
            <w:tcW w:w="1786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3926AD" w:rsidRPr="006E25DF" w:rsidRDefault="003926AD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46533F" w:rsidRPr="006E25DF" w:rsidTr="006E25DF">
        <w:tc>
          <w:tcPr>
            <w:tcW w:w="1786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تنظیم شرایط محیطی 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و تولید صنعتی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33F" w:rsidRPr="001A4271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color w:val="FF0000"/>
                <w:rtl/>
              </w:rPr>
            </w:pPr>
            <w:r w:rsidRPr="001A4271">
              <w:rPr>
                <w:rFonts w:cs="B Mitra" w:hint="cs"/>
                <w:color w:val="FF0000"/>
                <w:rtl/>
                <w:lang w:bidi="fa-IR"/>
              </w:rPr>
              <w:t>انقلاب اسلامی و</w:t>
            </w:r>
            <w:r w:rsidR="002D1843">
              <w:rPr>
                <w:rFonts w:cs="B Mitra" w:hint="cs"/>
                <w:color w:val="FF0000"/>
                <w:rtl/>
                <w:lang w:bidi="fa-IR"/>
              </w:rPr>
              <w:t xml:space="preserve"> </w:t>
            </w:r>
            <w:r w:rsidRPr="001A4271">
              <w:rPr>
                <w:rFonts w:cs="B Mitra" w:hint="cs"/>
                <w:color w:val="FF0000"/>
                <w:rtl/>
                <w:lang w:bidi="fa-IR"/>
              </w:rPr>
              <w:t>ریشه ها آن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F54808" w:rsidRPr="006E25DF" w:rsidTr="006E25DF">
        <w:tc>
          <w:tcPr>
            <w:tcW w:w="1786" w:type="dxa"/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مبانی نظری معماری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تحلیل فضاهای شهری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4808" w:rsidRPr="006E25DF" w:rsidRDefault="00AE773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طراح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/>
                <w:rtl/>
              </w:rPr>
              <w:t xml:space="preserve"> معمار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/>
                <w:rtl/>
              </w:rPr>
              <w:t xml:space="preserve"> 4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</w:t>
            </w:r>
            <w:r w:rsidRPr="006E25DF">
              <w:rPr>
                <w:rFonts w:cs="B Mitra"/>
              </w:rPr>
              <w:t>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طراحی معماری </w:t>
            </w:r>
            <w:r w:rsidRPr="006E25DF">
              <w:rPr>
                <w:rFonts w:cs="B Mitra"/>
              </w:rPr>
              <w:t>4</w:t>
            </w:r>
          </w:p>
        </w:tc>
      </w:tr>
      <w:tr w:rsidR="0046533F" w:rsidRPr="006E25DF" w:rsidTr="006E25DF">
        <w:tc>
          <w:tcPr>
            <w:tcW w:w="1786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33F" w:rsidRPr="006E25DF" w:rsidRDefault="0046533F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F54808" w:rsidRPr="006E25DF" w:rsidTr="006E25DF">
        <w:tc>
          <w:tcPr>
            <w:tcW w:w="1786" w:type="dxa"/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معماری اسلامی 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سازه ها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/>
                <w:rtl/>
              </w:rPr>
              <w:t xml:space="preserve"> بتن</w:t>
            </w:r>
            <w:r w:rsidRPr="006E25DF">
              <w:rPr>
                <w:rFonts w:cs="B Mitra" w:hint="cs"/>
                <w:rtl/>
              </w:rPr>
              <w:t>ی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4808" w:rsidRPr="006E25DF" w:rsidRDefault="00AE7733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طراح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/>
                <w:rtl/>
              </w:rPr>
              <w:t xml:space="preserve"> معمار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/>
                <w:rtl/>
              </w:rPr>
              <w:t xml:space="preserve"> 4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</w:t>
            </w:r>
            <w:r w:rsidRPr="006E25DF">
              <w:rPr>
                <w:rFonts w:cs="B Mitra"/>
              </w:rPr>
              <w:t>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54808" w:rsidRPr="006E25DF" w:rsidRDefault="00F54808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طراحی معماری </w:t>
            </w:r>
            <w:r w:rsidRPr="006E25DF">
              <w:rPr>
                <w:rFonts w:cs="B Mitra"/>
              </w:rPr>
              <w:t>4</w:t>
            </w:r>
          </w:p>
        </w:tc>
      </w:tr>
    </w:tbl>
    <w:p w:rsidR="003926AD" w:rsidRPr="00F04849" w:rsidRDefault="003926AD" w:rsidP="003926AD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8B2356" w:rsidRPr="00F04849" w:rsidRDefault="008B2356" w:rsidP="008B2356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>
        <w:rPr>
          <w:rFonts w:cs="B Mitra" w:hint="cs"/>
          <w:b/>
          <w:bCs/>
          <w:rtl/>
        </w:rPr>
        <w:t>: فرزانه زاهدی</w:t>
      </w:r>
    </w:p>
    <w:p w:rsidR="00566B70" w:rsidRPr="00F04849" w:rsidRDefault="00566B70" w:rsidP="00566B70">
      <w:pPr>
        <w:bidi/>
        <w:rPr>
          <w:rFonts w:cs="B Mitra"/>
          <w:b/>
          <w:bCs/>
          <w:rtl/>
          <w:lang w:bidi="fa-IR"/>
        </w:rPr>
      </w:pPr>
    </w:p>
    <w:p w:rsidR="000678A1" w:rsidRPr="00F04849" w:rsidRDefault="000678A1" w:rsidP="000678A1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F04849">
        <w:rPr>
          <w:rFonts w:cs="B Mitra" w:hint="cs"/>
          <w:b/>
          <w:bCs/>
          <w:rtl/>
          <w:lang w:bidi="fa-IR"/>
        </w:rPr>
        <w:t>برنامه درسی رشته: کارشناسی معماری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F04849">
        <w:rPr>
          <w:rFonts w:cs="B Mitra" w:hint="cs"/>
          <w:b/>
          <w:bCs/>
          <w:rtl/>
          <w:lang w:bidi="fa-IR"/>
        </w:rPr>
        <w:t>ترم: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3         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F04849">
        <w:rPr>
          <w:rFonts w:cs="B Mitra" w:hint="cs"/>
          <w:b/>
          <w:bCs/>
          <w:rtl/>
          <w:lang w:bidi="fa-IR"/>
        </w:rPr>
        <w:t xml:space="preserve">نیمسال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Pr="00F04849">
        <w:rPr>
          <w:rFonts w:cs="B Mitra" w:hint="cs"/>
          <w:b/>
          <w:bCs/>
          <w:rtl/>
          <w:lang w:bidi="fa-IR"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0678A1" w:rsidRPr="00F04849" w:rsidRDefault="000678A1" w:rsidP="000678A1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137"/>
        <w:gridCol w:w="1208"/>
        <w:gridCol w:w="850"/>
        <w:gridCol w:w="709"/>
        <w:gridCol w:w="709"/>
        <w:gridCol w:w="763"/>
        <w:gridCol w:w="1137"/>
        <w:gridCol w:w="1006"/>
        <w:gridCol w:w="743"/>
        <w:gridCol w:w="1137"/>
      </w:tblGrid>
      <w:tr w:rsidR="000678A1" w:rsidRPr="006E25DF" w:rsidTr="007E7D3F">
        <w:tc>
          <w:tcPr>
            <w:tcW w:w="774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ظر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6E25DF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63" w:type="dxa"/>
            <w:shd w:val="clear" w:color="auto" w:fill="auto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6E25DF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E25D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0678A1" w:rsidRPr="006E25DF" w:rsidTr="007E7D3F">
        <w:tc>
          <w:tcPr>
            <w:tcW w:w="774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6288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 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</w:rPr>
              <w:t xml:space="preserve">خانم </w:t>
            </w:r>
            <w:r w:rsidRPr="006E25DF">
              <w:rPr>
                <w:rFonts w:cs="B Mitra" w:hint="cs"/>
                <w:rtl/>
                <w:lang w:bidi="fa-IR"/>
              </w:rPr>
              <w:t>جعفری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طراحی معماری 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یک بازدید</w:t>
            </w:r>
          </w:p>
        </w:tc>
      </w:tr>
      <w:tr w:rsidR="000678A1" w:rsidRPr="006E25DF" w:rsidTr="007E7D3F">
        <w:tc>
          <w:tcPr>
            <w:tcW w:w="774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6282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معماری اسلامی 2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صنعتی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0678A1" w:rsidRPr="006E25DF" w:rsidTr="007E7D3F">
        <w:tc>
          <w:tcPr>
            <w:tcW w:w="774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6283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تنظیم شرایط محیطی 2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اکرمی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تاسیسات مکانیکی و الکتریکی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0678A1" w:rsidRPr="006E25DF" w:rsidTr="007E7D3F">
        <w:tc>
          <w:tcPr>
            <w:tcW w:w="774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6275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مبانی نظری معماری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عزیزی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 بازدید-سمعی بصری</w:t>
            </w:r>
          </w:p>
        </w:tc>
      </w:tr>
      <w:tr w:rsidR="000678A1" w:rsidRPr="006E25DF" w:rsidTr="007E7D3F">
        <w:tc>
          <w:tcPr>
            <w:tcW w:w="774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6281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روش های طراحی و تولید صنعتی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ملک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عناصر و جزییات 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2بازدید-سمعی بصری</w:t>
            </w:r>
          </w:p>
        </w:tc>
      </w:tr>
      <w:tr w:rsidR="000678A1" w:rsidRPr="006E25DF" w:rsidTr="007E7D3F">
        <w:tc>
          <w:tcPr>
            <w:tcW w:w="774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6296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تحلیل فضاهای شهری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کاردان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سمعی بصری</w:t>
            </w:r>
          </w:p>
        </w:tc>
      </w:tr>
      <w:tr w:rsidR="000678A1" w:rsidRPr="006E25DF" w:rsidTr="007E7D3F">
        <w:tc>
          <w:tcPr>
            <w:tcW w:w="774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6279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سازه های بتنی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خانم خواجه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</w:rPr>
            </w:pPr>
            <w:r w:rsidRPr="006E25DF">
              <w:rPr>
                <w:rFonts w:cs="B Mitra" w:hint="cs"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سازه های فلزی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678A1" w:rsidRPr="006E25DF" w:rsidTr="007E7D3F">
        <w:tc>
          <w:tcPr>
            <w:tcW w:w="774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9110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انقلاب اسلامی وریشه ها آن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678A1" w:rsidRPr="006E25DF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قاسمی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6E25DF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 w:rsidRPr="006E25DF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0678A1" w:rsidRPr="00F04849" w:rsidRDefault="000678A1" w:rsidP="000678A1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0678A1" w:rsidRPr="00F04849" w:rsidRDefault="000678A1" w:rsidP="000678A1">
      <w:pPr>
        <w:bidi/>
        <w:rPr>
          <w:rFonts w:cs="B Mitra"/>
          <w:b/>
          <w:bCs/>
          <w:rtl/>
        </w:rPr>
      </w:pPr>
    </w:p>
    <w:p w:rsidR="000678A1" w:rsidRPr="00F04849" w:rsidRDefault="000678A1" w:rsidP="001A6239">
      <w:pPr>
        <w:bidi/>
        <w:jc w:val="center"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>برنامه هفتگی نیمسال اول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</w:t>
      </w:r>
      <w:r w:rsidRPr="00F04849">
        <w:rPr>
          <w:rFonts w:cs="B Mitra" w:hint="cs"/>
          <w:b/>
          <w:bCs/>
          <w:rtl/>
        </w:rPr>
        <w:t xml:space="preserve">سال تحصیلی </w:t>
      </w:r>
      <w:r w:rsidRPr="00F04849"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1697"/>
        <w:gridCol w:w="1697"/>
        <w:gridCol w:w="804"/>
        <w:gridCol w:w="12"/>
        <w:gridCol w:w="885"/>
        <w:gridCol w:w="1642"/>
        <w:gridCol w:w="1642"/>
      </w:tblGrid>
      <w:tr w:rsidR="000678A1" w:rsidRPr="006E25DF" w:rsidTr="006E25DF">
        <w:tc>
          <w:tcPr>
            <w:tcW w:w="178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0678A1" w:rsidRPr="006E25DF" w:rsidTr="006E25DF">
        <w:tc>
          <w:tcPr>
            <w:tcW w:w="178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0678A1" w:rsidRPr="006E25DF" w:rsidTr="006E25DF">
        <w:tc>
          <w:tcPr>
            <w:tcW w:w="178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تنظیم شرایط محیطی 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و تولید صنعتی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8A1" w:rsidRPr="006E25DF" w:rsidRDefault="001A427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1A4271">
              <w:rPr>
                <w:rFonts w:cs="B Mitra" w:hint="cs"/>
                <w:color w:val="FF0000"/>
                <w:rtl/>
                <w:lang w:bidi="fa-IR"/>
              </w:rPr>
              <w:t>انقلاب اسلامی وریشه ها آن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0678A1" w:rsidRPr="006E25DF" w:rsidTr="006E25DF">
        <w:tc>
          <w:tcPr>
            <w:tcW w:w="178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مبانی نظری معماری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تحلیل فضاهای شهری</w:t>
            </w:r>
          </w:p>
        </w:tc>
        <w:tc>
          <w:tcPr>
            <w:tcW w:w="8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طراح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/>
                <w:rtl/>
              </w:rPr>
              <w:t xml:space="preserve"> معمار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/>
                <w:rtl/>
              </w:rPr>
              <w:t xml:space="preserve"> 4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</w:t>
            </w:r>
            <w:r w:rsidRPr="006E25DF">
              <w:rPr>
                <w:rFonts w:cs="B Mitra"/>
              </w:rPr>
              <w:t>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طراحی معماری </w:t>
            </w:r>
            <w:r w:rsidRPr="006E25DF">
              <w:rPr>
                <w:rFonts w:cs="B Mitra"/>
              </w:rPr>
              <w:t>4</w:t>
            </w:r>
          </w:p>
        </w:tc>
      </w:tr>
      <w:tr w:rsidR="000678A1" w:rsidRPr="006E25DF" w:rsidTr="006E25DF">
        <w:tc>
          <w:tcPr>
            <w:tcW w:w="178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0678A1" w:rsidRPr="006E25DF" w:rsidTr="006E25DF">
        <w:tc>
          <w:tcPr>
            <w:tcW w:w="1786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25DF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  <w:lang w:bidi="fa-IR"/>
              </w:rPr>
              <w:t>معماری اسلامی 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سازه ها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/>
                <w:rtl/>
              </w:rPr>
              <w:t xml:space="preserve"> بتن</w:t>
            </w:r>
            <w:r w:rsidRPr="006E25DF">
              <w:rPr>
                <w:rFonts w:cs="B Mitra" w:hint="cs"/>
                <w:rtl/>
              </w:rPr>
              <w:t>ی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/>
                <w:rtl/>
              </w:rPr>
              <w:t>طراح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/>
                <w:rtl/>
              </w:rPr>
              <w:t xml:space="preserve"> معمار</w:t>
            </w:r>
            <w:r w:rsidRPr="006E25DF">
              <w:rPr>
                <w:rFonts w:cs="B Mitra" w:hint="cs"/>
                <w:rtl/>
              </w:rPr>
              <w:t>ی</w:t>
            </w:r>
            <w:r w:rsidRPr="006E25DF">
              <w:rPr>
                <w:rFonts w:cs="B Mitra"/>
                <w:rtl/>
              </w:rPr>
              <w:t xml:space="preserve"> 4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>طراحی معماری</w:t>
            </w:r>
            <w:r w:rsidRPr="006E25DF">
              <w:rPr>
                <w:rFonts w:cs="B Mitra"/>
              </w:rPr>
              <w:t>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678A1" w:rsidRPr="006E25DF" w:rsidRDefault="000678A1" w:rsidP="006E25DF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6E25DF">
              <w:rPr>
                <w:rFonts w:cs="B Mitra" w:hint="cs"/>
                <w:rtl/>
              </w:rPr>
              <w:t xml:space="preserve">طراحی معماری </w:t>
            </w:r>
            <w:r w:rsidRPr="006E25DF">
              <w:rPr>
                <w:rFonts w:cs="B Mitra"/>
              </w:rPr>
              <w:t>4</w:t>
            </w:r>
          </w:p>
        </w:tc>
      </w:tr>
    </w:tbl>
    <w:p w:rsidR="000678A1" w:rsidRPr="00F04849" w:rsidRDefault="000678A1" w:rsidP="000678A1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8B2356" w:rsidRPr="00F04849" w:rsidRDefault="008B2356" w:rsidP="008B2356">
      <w:pPr>
        <w:bidi/>
        <w:rPr>
          <w:rFonts w:cs="B Mitra"/>
          <w:b/>
          <w:bCs/>
          <w:rtl/>
        </w:rPr>
      </w:pPr>
      <w:r w:rsidRPr="00F04849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طیبه میرجلیلی</w:t>
      </w:r>
      <w:r w:rsidRPr="00F04849"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Pr="00F04849">
        <w:rPr>
          <w:rFonts w:cs="B Mitra" w:hint="cs"/>
          <w:b/>
          <w:bCs/>
          <w:rtl/>
          <w:lang w:bidi="fa-IR"/>
        </w:rPr>
        <w:t xml:space="preserve">    </w:t>
      </w:r>
      <w:r w:rsidRPr="00F04849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:بتول میروکیلی</w:t>
      </w:r>
      <w:r w:rsidRPr="00F04849">
        <w:rPr>
          <w:rFonts w:cs="B Mitra" w:hint="cs"/>
          <w:b/>
          <w:bCs/>
          <w:rtl/>
        </w:rPr>
        <w:tab/>
      </w:r>
      <w:r w:rsidRPr="00F04849">
        <w:rPr>
          <w:rFonts w:cs="B Mitra" w:hint="cs"/>
          <w:b/>
          <w:bCs/>
          <w:rtl/>
        </w:rPr>
        <w:tab/>
        <w:t xml:space="preserve">معاون آموزشی </w:t>
      </w:r>
      <w:r w:rsidRPr="00F04849">
        <w:rPr>
          <w:rFonts w:ascii="Times New Roman" w:hAnsi="Times New Roman" w:cs="Times New Roman" w:hint="cs"/>
          <w:b/>
          <w:bCs/>
          <w:rtl/>
        </w:rPr>
        <w:t>–</w:t>
      </w:r>
      <w:r w:rsidRPr="00F04849">
        <w:rPr>
          <w:rFonts w:cs="B Mitra" w:hint="cs"/>
          <w:b/>
          <w:bCs/>
          <w:rtl/>
        </w:rPr>
        <w:t xml:space="preserve">  پژوهشی</w:t>
      </w:r>
      <w:r>
        <w:rPr>
          <w:rFonts w:cs="B Mitra" w:hint="cs"/>
          <w:b/>
          <w:bCs/>
          <w:rtl/>
        </w:rPr>
        <w:t>: فرزانه زاهدی</w:t>
      </w:r>
    </w:p>
    <w:p w:rsidR="003926AD" w:rsidRPr="00F04849" w:rsidRDefault="003926AD" w:rsidP="003926AD">
      <w:pPr>
        <w:bidi/>
        <w:rPr>
          <w:rFonts w:cs="B Mitra"/>
          <w:rtl/>
        </w:rPr>
      </w:pPr>
    </w:p>
    <w:sectPr w:rsidR="003926AD" w:rsidRPr="00F04849" w:rsidSect="00251434">
      <w:pgSz w:w="12240" w:h="15840"/>
      <w:pgMar w:top="1440" w:right="144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074C3"/>
    <w:rsid w:val="00017B7D"/>
    <w:rsid w:val="00041BCD"/>
    <w:rsid w:val="00047D09"/>
    <w:rsid w:val="00053833"/>
    <w:rsid w:val="0005438A"/>
    <w:rsid w:val="00064288"/>
    <w:rsid w:val="000678A1"/>
    <w:rsid w:val="00067E26"/>
    <w:rsid w:val="0007580F"/>
    <w:rsid w:val="0008717E"/>
    <w:rsid w:val="00091994"/>
    <w:rsid w:val="00097834"/>
    <w:rsid w:val="000A13A2"/>
    <w:rsid w:val="000B7D67"/>
    <w:rsid w:val="000C3C98"/>
    <w:rsid w:val="000E583E"/>
    <w:rsid w:val="001018C6"/>
    <w:rsid w:val="0010666D"/>
    <w:rsid w:val="001167B5"/>
    <w:rsid w:val="00193173"/>
    <w:rsid w:val="001A4271"/>
    <w:rsid w:val="001A6239"/>
    <w:rsid w:val="001D25A3"/>
    <w:rsid w:val="001E0EE5"/>
    <w:rsid w:val="001E24DD"/>
    <w:rsid w:val="0020660A"/>
    <w:rsid w:val="002107D0"/>
    <w:rsid w:val="00213580"/>
    <w:rsid w:val="00220E89"/>
    <w:rsid w:val="00231AA9"/>
    <w:rsid w:val="002332E5"/>
    <w:rsid w:val="0023620C"/>
    <w:rsid w:val="0024687A"/>
    <w:rsid w:val="00251434"/>
    <w:rsid w:val="00274945"/>
    <w:rsid w:val="00282D71"/>
    <w:rsid w:val="00285CB6"/>
    <w:rsid w:val="002919A3"/>
    <w:rsid w:val="002969C6"/>
    <w:rsid w:val="002D1843"/>
    <w:rsid w:val="002D1DBE"/>
    <w:rsid w:val="002D284A"/>
    <w:rsid w:val="002D5669"/>
    <w:rsid w:val="002F0D3F"/>
    <w:rsid w:val="002F716F"/>
    <w:rsid w:val="0030309F"/>
    <w:rsid w:val="003153F5"/>
    <w:rsid w:val="00331838"/>
    <w:rsid w:val="003478FA"/>
    <w:rsid w:val="0036558F"/>
    <w:rsid w:val="003675A5"/>
    <w:rsid w:val="00376C39"/>
    <w:rsid w:val="00381D20"/>
    <w:rsid w:val="003869C4"/>
    <w:rsid w:val="00390478"/>
    <w:rsid w:val="003926AD"/>
    <w:rsid w:val="0039700D"/>
    <w:rsid w:val="003A3333"/>
    <w:rsid w:val="003A6116"/>
    <w:rsid w:val="003D0823"/>
    <w:rsid w:val="003E0363"/>
    <w:rsid w:val="003E0DB9"/>
    <w:rsid w:val="003E433C"/>
    <w:rsid w:val="00400F16"/>
    <w:rsid w:val="00403037"/>
    <w:rsid w:val="00403471"/>
    <w:rsid w:val="004078C0"/>
    <w:rsid w:val="004166FF"/>
    <w:rsid w:val="00424025"/>
    <w:rsid w:val="00432F3F"/>
    <w:rsid w:val="004446AE"/>
    <w:rsid w:val="004635AD"/>
    <w:rsid w:val="0046533F"/>
    <w:rsid w:val="004A0AB9"/>
    <w:rsid w:val="004A7472"/>
    <w:rsid w:val="004B3CAC"/>
    <w:rsid w:val="004D2F5D"/>
    <w:rsid w:val="00507005"/>
    <w:rsid w:val="00510ACC"/>
    <w:rsid w:val="00546BCD"/>
    <w:rsid w:val="00547872"/>
    <w:rsid w:val="00554191"/>
    <w:rsid w:val="00566B70"/>
    <w:rsid w:val="00575C93"/>
    <w:rsid w:val="00596048"/>
    <w:rsid w:val="005C3892"/>
    <w:rsid w:val="005D70C0"/>
    <w:rsid w:val="005D73DE"/>
    <w:rsid w:val="0060518B"/>
    <w:rsid w:val="00620465"/>
    <w:rsid w:val="00635E7B"/>
    <w:rsid w:val="00636941"/>
    <w:rsid w:val="006522F9"/>
    <w:rsid w:val="00671AF9"/>
    <w:rsid w:val="00676766"/>
    <w:rsid w:val="006810E9"/>
    <w:rsid w:val="006B49FE"/>
    <w:rsid w:val="006C195C"/>
    <w:rsid w:val="006E25DF"/>
    <w:rsid w:val="006E6AFE"/>
    <w:rsid w:val="006F4148"/>
    <w:rsid w:val="00724C36"/>
    <w:rsid w:val="00732D39"/>
    <w:rsid w:val="00752DCB"/>
    <w:rsid w:val="00774793"/>
    <w:rsid w:val="007810E3"/>
    <w:rsid w:val="00790F5F"/>
    <w:rsid w:val="007971C5"/>
    <w:rsid w:val="007A53A9"/>
    <w:rsid w:val="007C2553"/>
    <w:rsid w:val="007C5F43"/>
    <w:rsid w:val="007C6740"/>
    <w:rsid w:val="007E7D3F"/>
    <w:rsid w:val="008031CC"/>
    <w:rsid w:val="00821CC9"/>
    <w:rsid w:val="00821E2F"/>
    <w:rsid w:val="00822FC0"/>
    <w:rsid w:val="00846D07"/>
    <w:rsid w:val="0086685C"/>
    <w:rsid w:val="008B2356"/>
    <w:rsid w:val="008C3901"/>
    <w:rsid w:val="008F0253"/>
    <w:rsid w:val="008F1D2C"/>
    <w:rsid w:val="008F2C00"/>
    <w:rsid w:val="00907DD6"/>
    <w:rsid w:val="00910A66"/>
    <w:rsid w:val="00914831"/>
    <w:rsid w:val="0092028E"/>
    <w:rsid w:val="00932A92"/>
    <w:rsid w:val="00952B20"/>
    <w:rsid w:val="00955A55"/>
    <w:rsid w:val="009662DA"/>
    <w:rsid w:val="00966642"/>
    <w:rsid w:val="0098063E"/>
    <w:rsid w:val="00994065"/>
    <w:rsid w:val="009A7A90"/>
    <w:rsid w:val="009D2F49"/>
    <w:rsid w:val="009E085E"/>
    <w:rsid w:val="009E420D"/>
    <w:rsid w:val="009F1845"/>
    <w:rsid w:val="00A01007"/>
    <w:rsid w:val="00A074C3"/>
    <w:rsid w:val="00A25E4C"/>
    <w:rsid w:val="00A43623"/>
    <w:rsid w:val="00A459DA"/>
    <w:rsid w:val="00A47612"/>
    <w:rsid w:val="00A60193"/>
    <w:rsid w:val="00A66BEF"/>
    <w:rsid w:val="00A72F77"/>
    <w:rsid w:val="00A93BA5"/>
    <w:rsid w:val="00AA13E9"/>
    <w:rsid w:val="00AB75B9"/>
    <w:rsid w:val="00AB7B62"/>
    <w:rsid w:val="00AD59FB"/>
    <w:rsid w:val="00AE7733"/>
    <w:rsid w:val="00B078EB"/>
    <w:rsid w:val="00B165B4"/>
    <w:rsid w:val="00B21683"/>
    <w:rsid w:val="00B477A9"/>
    <w:rsid w:val="00B559C5"/>
    <w:rsid w:val="00B66828"/>
    <w:rsid w:val="00B81B0B"/>
    <w:rsid w:val="00BA2ACF"/>
    <w:rsid w:val="00BA5C05"/>
    <w:rsid w:val="00BB77DA"/>
    <w:rsid w:val="00BC2B40"/>
    <w:rsid w:val="00BD6A19"/>
    <w:rsid w:val="00BF2607"/>
    <w:rsid w:val="00BF6F87"/>
    <w:rsid w:val="00BF72EA"/>
    <w:rsid w:val="00C053CD"/>
    <w:rsid w:val="00C21E86"/>
    <w:rsid w:val="00C43FD5"/>
    <w:rsid w:val="00C516F2"/>
    <w:rsid w:val="00C63CED"/>
    <w:rsid w:val="00C97793"/>
    <w:rsid w:val="00CA319C"/>
    <w:rsid w:val="00CC1014"/>
    <w:rsid w:val="00D16B12"/>
    <w:rsid w:val="00D233BA"/>
    <w:rsid w:val="00D37817"/>
    <w:rsid w:val="00D62555"/>
    <w:rsid w:val="00D9703B"/>
    <w:rsid w:val="00DA7762"/>
    <w:rsid w:val="00DD549B"/>
    <w:rsid w:val="00DE62EB"/>
    <w:rsid w:val="00DF633D"/>
    <w:rsid w:val="00E0210E"/>
    <w:rsid w:val="00E034A9"/>
    <w:rsid w:val="00E3642C"/>
    <w:rsid w:val="00E45AE7"/>
    <w:rsid w:val="00E66EFD"/>
    <w:rsid w:val="00E6742C"/>
    <w:rsid w:val="00E73B8C"/>
    <w:rsid w:val="00EB11ED"/>
    <w:rsid w:val="00EB51B8"/>
    <w:rsid w:val="00EC7CD5"/>
    <w:rsid w:val="00ED64B2"/>
    <w:rsid w:val="00EE34FA"/>
    <w:rsid w:val="00EF60EF"/>
    <w:rsid w:val="00EF7C7B"/>
    <w:rsid w:val="00F01D64"/>
    <w:rsid w:val="00F04849"/>
    <w:rsid w:val="00F164F2"/>
    <w:rsid w:val="00F236C5"/>
    <w:rsid w:val="00F33C1C"/>
    <w:rsid w:val="00F54808"/>
    <w:rsid w:val="00F5616F"/>
    <w:rsid w:val="00F6072D"/>
    <w:rsid w:val="00F60E21"/>
    <w:rsid w:val="00F80CA5"/>
    <w:rsid w:val="00FB6258"/>
    <w:rsid w:val="00FC25FD"/>
    <w:rsid w:val="00FC2E27"/>
    <w:rsid w:val="00FD0C27"/>
    <w:rsid w:val="00FD0CD3"/>
    <w:rsid w:val="00FD5D4A"/>
    <w:rsid w:val="00FE35E9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F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62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625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5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25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25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rname96-97-1\barname%2096-97-1\&#1576;&#1585;&#1606;&#1575;&#1605;&#1607;%20&#1740;%20&#1606;&#1740;&#1605;&#1587;&#1575;&#1604;%20&#1575;&#1608;&#1604;%20&#1585;&#1588;&#1578;&#1607;%20&#1740;%20&#1605;&#1593;&#1605;&#1575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D5BC-AC1A-41E8-9901-577A6B9C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برنامه ی نیمسال اول رشته ی معماری</Template>
  <TotalTime>62</TotalTime>
  <Pages>7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jahandoost</cp:lastModifiedBy>
  <cp:revision>15</cp:revision>
  <cp:lastPrinted>2017-07-13T15:31:00Z</cp:lastPrinted>
  <dcterms:created xsi:type="dcterms:W3CDTF">2017-08-01T14:20:00Z</dcterms:created>
  <dcterms:modified xsi:type="dcterms:W3CDTF">2017-09-04T06:14:00Z</dcterms:modified>
</cp:coreProperties>
</file>