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39" w:rsidRDefault="001A6239" w:rsidP="00F04849">
      <w:pPr>
        <w:bidi/>
        <w:spacing w:line="240" w:lineRule="auto"/>
        <w:rPr>
          <w:rFonts w:cs="B Mitra"/>
          <w:b/>
          <w:bCs/>
          <w:lang w:bidi="fa-IR"/>
        </w:rPr>
      </w:pPr>
    </w:p>
    <w:p w:rsidR="0039700D" w:rsidRPr="00F04849" w:rsidRDefault="0039700D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>کارشناسی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1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39700D" w:rsidRPr="00F04849" w:rsidRDefault="0039700D" w:rsidP="0039700D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75"/>
        <w:gridCol w:w="1075"/>
        <w:gridCol w:w="630"/>
        <w:gridCol w:w="900"/>
        <w:gridCol w:w="752"/>
        <w:gridCol w:w="868"/>
        <w:gridCol w:w="1080"/>
        <w:gridCol w:w="1080"/>
        <w:gridCol w:w="810"/>
        <w:gridCol w:w="912"/>
      </w:tblGrid>
      <w:tr w:rsidR="0024687A" w:rsidRPr="006E25DF" w:rsidTr="006E25DF">
        <w:tc>
          <w:tcPr>
            <w:tcW w:w="728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68" w:type="dxa"/>
            <w:shd w:val="clear" w:color="auto" w:fill="auto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انسان طبیعت معماری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AA13E9" w:rsidP="007971C5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 w:rsidR="007971C5">
              <w:rPr>
                <w:rFonts w:cs="B Mitra" w:hint="cs"/>
                <w:sz w:val="20"/>
                <w:szCs w:val="20"/>
                <w:rtl/>
                <w:lang w:bidi="fa-IR"/>
              </w:rPr>
              <w:t>منتظری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ملک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عناصر وجزییات2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میرجلیلی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381D20" w:rsidP="006E25DF">
            <w:p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سمعی بصری -2بازدید</w:t>
            </w: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3446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دست آزاد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92028E" w:rsidRPr="006E25DF">
              <w:rPr>
                <w:rFonts w:cs="B Mitra" w:hint="cs"/>
                <w:sz w:val="20"/>
                <w:szCs w:val="20"/>
                <w:rtl/>
              </w:rPr>
              <w:t>عابدی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3بازدید</w:t>
            </w: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>خانم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 xml:space="preserve"> فرزند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9103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39700D" w:rsidRPr="00F04849" w:rsidRDefault="0039700D" w:rsidP="0039700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821E2F" w:rsidRPr="00F04849" w:rsidRDefault="00821E2F" w:rsidP="00821E2F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3E0DB9" w:rsidRPr="001A6239" w:rsidRDefault="0039700D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510ACC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1710"/>
        <w:gridCol w:w="1710"/>
        <w:gridCol w:w="1683"/>
        <w:gridCol w:w="1697"/>
        <w:gridCol w:w="828"/>
        <w:gridCol w:w="762"/>
      </w:tblGrid>
      <w:tr w:rsidR="0039700D" w:rsidRPr="006E25DF" w:rsidTr="006E25DF">
        <w:tc>
          <w:tcPr>
            <w:tcW w:w="17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9700D" w:rsidRPr="006E25DF" w:rsidTr="006E25DF">
        <w:tc>
          <w:tcPr>
            <w:tcW w:w="17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39700D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انسان طب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عت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700D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اندیشه اسلامی 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9700D" w:rsidRPr="006E25DF" w:rsidTr="006E25DF">
        <w:tc>
          <w:tcPr>
            <w:tcW w:w="17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39700D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700D" w:rsidRPr="006E25DF" w:rsidRDefault="00FC2E27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39700D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</w:rPr>
              <w:t>تربیت بدنی 2</w:t>
            </w:r>
          </w:p>
        </w:tc>
      </w:tr>
      <w:tr w:rsidR="004B3CAC" w:rsidRPr="006E25DF" w:rsidTr="006E25DF">
        <w:tc>
          <w:tcPr>
            <w:tcW w:w="1775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عمومی</w:t>
            </w:r>
            <w:r w:rsidRPr="006E25DF">
              <w:rPr>
                <w:rFonts w:cs="B Mitra"/>
                <w:rtl/>
              </w:rPr>
              <w:t xml:space="preserve"> 2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عمومی</w:t>
            </w:r>
            <w:r w:rsidRPr="006E25DF">
              <w:rPr>
                <w:rFonts w:cs="B Mitra"/>
                <w:rtl/>
              </w:rPr>
              <w:t xml:space="preserve"> 2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B3CAC" w:rsidRPr="006E25DF" w:rsidTr="006E25DF">
        <w:tc>
          <w:tcPr>
            <w:tcW w:w="1775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</w:tr>
      <w:tr w:rsidR="004B3CAC" w:rsidRPr="006E25DF" w:rsidTr="006E25DF">
        <w:tc>
          <w:tcPr>
            <w:tcW w:w="1775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عناصر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وجزییات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عناصر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وجزییات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39700D" w:rsidRPr="00F04849" w:rsidRDefault="0039700D" w:rsidP="0039700D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636941" w:rsidRPr="00F04849" w:rsidRDefault="00636941" w:rsidP="00636941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39700D" w:rsidRDefault="0039700D" w:rsidP="0039700D">
      <w:pPr>
        <w:bidi/>
        <w:rPr>
          <w:rFonts w:cs="B Mitra"/>
        </w:rPr>
      </w:pPr>
    </w:p>
    <w:p w:rsidR="001A6239" w:rsidRPr="00F04849" w:rsidRDefault="001A6239" w:rsidP="001A6239">
      <w:pPr>
        <w:bidi/>
        <w:rPr>
          <w:rFonts w:cs="B Mitra"/>
          <w:rtl/>
        </w:rPr>
      </w:pPr>
    </w:p>
    <w:p w:rsidR="003E0DB9" w:rsidRPr="00F04849" w:rsidRDefault="003E0DB9" w:rsidP="003E0DB9">
      <w:pPr>
        <w:bidi/>
        <w:rPr>
          <w:rFonts w:cs="B Mitra"/>
          <w:rtl/>
        </w:rPr>
      </w:pPr>
    </w:p>
    <w:p w:rsidR="0020660A" w:rsidRPr="00F04849" w:rsidRDefault="0020660A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کارشناسی معماری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lang w:bidi="fa-IR"/>
        </w:rPr>
        <w:t>1</w:t>
      </w:r>
      <w:r w:rsidR="001A6239">
        <w:rPr>
          <w:rFonts w:cs="B Mitra"/>
          <w:b/>
          <w:bCs/>
          <w:lang w:bidi="fa-IR"/>
        </w:rPr>
        <w:tab/>
      </w:r>
      <w:r w:rsidR="001A6239">
        <w:rPr>
          <w:rFonts w:cs="B Mitra"/>
          <w:b/>
          <w:bCs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20660A" w:rsidRPr="00F04849" w:rsidRDefault="0020660A" w:rsidP="0020660A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75"/>
        <w:gridCol w:w="911"/>
        <w:gridCol w:w="794"/>
        <w:gridCol w:w="900"/>
        <w:gridCol w:w="752"/>
        <w:gridCol w:w="868"/>
        <w:gridCol w:w="1080"/>
        <w:gridCol w:w="1080"/>
        <w:gridCol w:w="810"/>
        <w:gridCol w:w="912"/>
      </w:tblGrid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68" w:type="dxa"/>
            <w:shd w:val="clear" w:color="auto" w:fill="auto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انسان طبیعت معماری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7971C5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 w:rsidR="007971C5">
              <w:rPr>
                <w:rFonts w:cs="B Mitra" w:hint="cs"/>
                <w:sz w:val="20"/>
                <w:szCs w:val="20"/>
                <w:rtl/>
                <w:lang w:bidi="fa-IR"/>
              </w:rPr>
              <w:t>منتظری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>خانم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 xml:space="preserve"> صادقیه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عناصر وجزییات2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جهانمهر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سمعی بصری -2بازدید</w:t>
            </w: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3446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دست آزاد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ابویی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3بازدید</w:t>
            </w: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فرزند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9103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54191" w:rsidRPr="006E25DF" w:rsidTr="00566B70">
        <w:tc>
          <w:tcPr>
            <w:tcW w:w="728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54191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تربیت بدنی 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54191" w:rsidRPr="002332E5" w:rsidRDefault="002332E5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FF0000"/>
                <w:sz w:val="16"/>
                <w:szCs w:val="16"/>
                <w:rtl/>
                <w:lang w:bidi="fa-IR"/>
              </w:rPr>
              <w:t>خانم حاجی صادقی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21E2F" w:rsidRPr="00F04849" w:rsidRDefault="00821E2F" w:rsidP="00821E2F">
      <w:pPr>
        <w:bidi/>
        <w:rPr>
          <w:rFonts w:cs="B Mitra"/>
          <w:rtl/>
        </w:rPr>
      </w:pPr>
    </w:p>
    <w:p w:rsidR="00821E2F" w:rsidRPr="00F04849" w:rsidRDefault="00821E2F" w:rsidP="00821E2F">
      <w:pPr>
        <w:bidi/>
        <w:rPr>
          <w:rFonts w:cs="B Mitra"/>
          <w:rtl/>
        </w:rPr>
      </w:pPr>
    </w:p>
    <w:p w:rsidR="00821E2F" w:rsidRPr="00F04849" w:rsidRDefault="00821E2F" w:rsidP="00554191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554191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554191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1667"/>
        <w:gridCol w:w="1668"/>
        <w:gridCol w:w="1666"/>
        <w:gridCol w:w="840"/>
        <w:gridCol w:w="821"/>
        <w:gridCol w:w="852"/>
        <w:gridCol w:w="864"/>
      </w:tblGrid>
      <w:tr w:rsidR="00821E2F" w:rsidRPr="006E25DF" w:rsidTr="006E25DF">
        <w:tc>
          <w:tcPr>
            <w:tcW w:w="178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D0CD3" w:rsidRPr="006E25DF" w:rsidTr="006E25DF">
        <w:tc>
          <w:tcPr>
            <w:tcW w:w="1787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انسان طب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عت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FD0CD3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اندیشه اسلامی 2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D0CD3" w:rsidRPr="006E25DF" w:rsidTr="006E25DF">
        <w:tc>
          <w:tcPr>
            <w:tcW w:w="1787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عناصر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وجزییات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عناصر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وجزییات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FD0CD3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1A4271">
              <w:rPr>
                <w:rFonts w:cs="B Mitra" w:hint="cs"/>
                <w:color w:val="FF0000"/>
                <w:rtl/>
              </w:rPr>
              <w:t>تربیت بدنی 2</w:t>
            </w:r>
          </w:p>
        </w:tc>
      </w:tr>
      <w:tr w:rsidR="003D0823" w:rsidRPr="006E25DF" w:rsidTr="006E25DF">
        <w:tc>
          <w:tcPr>
            <w:tcW w:w="1787" w:type="dxa"/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عمومی</w:t>
            </w:r>
            <w:r w:rsidRPr="006E25DF">
              <w:rPr>
                <w:rFonts w:cs="B Mitra"/>
                <w:rtl/>
              </w:rPr>
              <w:t xml:space="preserve"> 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عمومی</w:t>
            </w:r>
            <w:r w:rsidRPr="006E25DF">
              <w:rPr>
                <w:rFonts w:cs="B Mitra"/>
                <w:rtl/>
              </w:rPr>
              <w:t xml:space="preserve"> 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B3CAC" w:rsidRPr="006E25DF" w:rsidTr="006E25DF">
        <w:tc>
          <w:tcPr>
            <w:tcW w:w="1787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EF7C7B" w:rsidRPr="006E25DF" w:rsidTr="006E25DF">
        <w:tc>
          <w:tcPr>
            <w:tcW w:w="1787" w:type="dxa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821E2F" w:rsidRPr="00F04849" w:rsidRDefault="00821E2F" w:rsidP="00821E2F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376C39" w:rsidRPr="00F04849" w:rsidRDefault="00376C39" w:rsidP="00376C39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966642" w:rsidRPr="00F04849" w:rsidRDefault="00966642" w:rsidP="00966642">
      <w:pPr>
        <w:bidi/>
        <w:rPr>
          <w:rFonts w:cs="B Mitra"/>
          <w:rtl/>
        </w:rPr>
      </w:pPr>
    </w:p>
    <w:p w:rsidR="002919A3" w:rsidRPr="00F04849" w:rsidRDefault="002919A3" w:rsidP="002919A3">
      <w:pPr>
        <w:bidi/>
        <w:rPr>
          <w:rFonts w:cs="B Mitra"/>
          <w:rtl/>
        </w:rPr>
      </w:pPr>
    </w:p>
    <w:p w:rsidR="00821E2F" w:rsidRPr="00F04849" w:rsidRDefault="00821E2F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="00846D07" w:rsidRPr="00F04849">
        <w:rPr>
          <w:rFonts w:cs="B Mitra" w:hint="cs"/>
          <w:b/>
          <w:bCs/>
          <w:rtl/>
          <w:lang w:bidi="fa-IR"/>
        </w:rPr>
        <w:t>کارشناسی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2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821E2F" w:rsidRPr="00F04849" w:rsidRDefault="00821E2F" w:rsidP="00821E2F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137"/>
        <w:gridCol w:w="1066"/>
        <w:gridCol w:w="992"/>
        <w:gridCol w:w="709"/>
        <w:gridCol w:w="709"/>
        <w:gridCol w:w="763"/>
        <w:gridCol w:w="1137"/>
        <w:gridCol w:w="1006"/>
        <w:gridCol w:w="743"/>
        <w:gridCol w:w="1137"/>
      </w:tblGrid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shd w:val="clear" w:color="auto" w:fill="auto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6287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7971C5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7971C5">
              <w:rPr>
                <w:rFonts w:cs="B Mitra" w:hint="cs"/>
                <w:rtl/>
              </w:rPr>
              <w:t>عطایی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طراحی معماری دو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B078E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E45AE7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آشنایی با </w:t>
            </w:r>
            <w:r w:rsidR="00F6072D" w:rsidRPr="006E25DF">
              <w:rPr>
                <w:rFonts w:cs="B Mitra" w:hint="cs"/>
                <w:rtl/>
                <w:lang w:bidi="fa-IR"/>
              </w:rPr>
              <w:t>معماری معاصر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E45AE7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شناخت و طراحی معماری </w:t>
            </w:r>
            <w:r w:rsidR="00F6072D"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میرجلیلی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B078E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E45AE7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  <w:r w:rsidR="00507005" w:rsidRPr="006E25DF">
              <w:rPr>
                <w:rFonts w:cs="B Mitra" w:hint="cs"/>
                <w:rtl/>
                <w:lang w:bidi="fa-IR"/>
              </w:rPr>
              <w:t xml:space="preserve"> و الکتریکی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E45AE7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2بازدید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554191" w:rsidRPr="006E25DF">
              <w:rPr>
                <w:rFonts w:cs="B Mitra" w:hint="cs"/>
                <w:rtl/>
                <w:lang w:bidi="fa-IR"/>
              </w:rPr>
              <w:t>جهانمهر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B078E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اشکورجیری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متون اسلامی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21E2F" w:rsidRPr="00F04849" w:rsidRDefault="00821E2F" w:rsidP="00821E2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1A6239" w:rsidRDefault="001A6239" w:rsidP="002919A3">
      <w:pPr>
        <w:bidi/>
        <w:rPr>
          <w:rFonts w:cs="B Mitra"/>
          <w:b/>
          <w:bCs/>
        </w:rPr>
      </w:pPr>
    </w:p>
    <w:p w:rsidR="00966642" w:rsidRPr="00F04849" w:rsidRDefault="00821E2F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2919A3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675"/>
        <w:gridCol w:w="1655"/>
        <w:gridCol w:w="1009"/>
        <w:gridCol w:w="120"/>
        <w:gridCol w:w="752"/>
        <w:gridCol w:w="825"/>
        <w:gridCol w:w="789"/>
        <w:gridCol w:w="1570"/>
      </w:tblGrid>
      <w:tr w:rsidR="00821E2F" w:rsidRPr="006E25DF" w:rsidTr="006E25DF">
        <w:tc>
          <w:tcPr>
            <w:tcW w:w="1770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6533F" w:rsidRPr="006E25DF" w:rsidTr="006E25DF">
        <w:tc>
          <w:tcPr>
            <w:tcW w:w="1770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6533F" w:rsidRPr="006E25DF" w:rsidRDefault="007971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6533F" w:rsidRPr="006E25DF" w:rsidRDefault="007971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8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متون اسلامی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017B7D" w:rsidRPr="006E25DF" w:rsidTr="00566B70">
        <w:tc>
          <w:tcPr>
            <w:tcW w:w="1770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معاصر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1018C6" w:rsidRPr="006E25DF" w:rsidTr="00566B70">
        <w:tc>
          <w:tcPr>
            <w:tcW w:w="1770" w:type="dxa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</w:tr>
      <w:tr w:rsidR="006810E9" w:rsidRPr="006E25DF" w:rsidTr="00566B70">
        <w:tc>
          <w:tcPr>
            <w:tcW w:w="1770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6810E9" w:rsidRPr="006E25DF" w:rsidRDefault="007971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810E9" w:rsidRPr="006E25DF" w:rsidRDefault="007971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810E9" w:rsidRPr="006E25DF" w:rsidTr="006E25DF">
        <w:tc>
          <w:tcPr>
            <w:tcW w:w="1770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821E2F" w:rsidRPr="00F04849" w:rsidRDefault="00821E2F" w:rsidP="00821E2F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376C39" w:rsidRPr="00F04849" w:rsidRDefault="00376C39" w:rsidP="00376C39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3926AD" w:rsidRDefault="0020660A" w:rsidP="00213580">
      <w:pPr>
        <w:bidi/>
        <w:spacing w:line="240" w:lineRule="auto"/>
        <w:rPr>
          <w:rFonts w:cs="B Mitra"/>
          <w:b/>
          <w:bCs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ab/>
      </w:r>
    </w:p>
    <w:p w:rsidR="00566B70" w:rsidRPr="00F04849" w:rsidRDefault="00566B70" w:rsidP="00566B70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:rsidR="0020660A" w:rsidRPr="00F04849" w:rsidRDefault="0020660A" w:rsidP="001A623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>برنامه درسی رشته: کارشناسی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2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20660A" w:rsidRPr="00F04849" w:rsidRDefault="0020660A" w:rsidP="0020660A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02"/>
        <w:gridCol w:w="1320"/>
        <w:gridCol w:w="880"/>
        <w:gridCol w:w="567"/>
        <w:gridCol w:w="709"/>
        <w:gridCol w:w="763"/>
        <w:gridCol w:w="1137"/>
        <w:gridCol w:w="1006"/>
        <w:gridCol w:w="743"/>
        <w:gridCol w:w="1137"/>
      </w:tblGrid>
      <w:tr w:rsidR="0020660A" w:rsidRPr="006E25DF" w:rsidTr="00566B70">
        <w:tc>
          <w:tcPr>
            <w:tcW w:w="7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shd w:val="clear" w:color="auto" w:fill="auto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6287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مسعودی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طراحی معماری دو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آشنایی با معماری معاصر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شناخت وطراحی معماری روستا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064288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064288">
              <w:rPr>
                <w:rFonts w:cs="B Mitra" w:hint="cs"/>
                <w:rtl/>
                <w:lang w:bidi="fa-IR"/>
              </w:rPr>
              <w:t>منتظری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 والکتریکی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2بازدید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آقای آدمی زاده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اشکورجیری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متون اسلامی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0660A" w:rsidRPr="00F04849" w:rsidRDefault="0020660A" w:rsidP="0020660A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F6072D" w:rsidRPr="00F04849" w:rsidRDefault="00F6072D" w:rsidP="00F6072D">
      <w:pPr>
        <w:bidi/>
        <w:rPr>
          <w:rFonts w:cs="B Mitra"/>
          <w:b/>
          <w:bCs/>
          <w:rtl/>
        </w:rPr>
      </w:pPr>
    </w:p>
    <w:p w:rsidR="00F6072D" w:rsidRPr="00F04849" w:rsidRDefault="00F6072D" w:rsidP="001A6239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510ACC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97"/>
        <w:gridCol w:w="1697"/>
        <w:gridCol w:w="795"/>
        <w:gridCol w:w="21"/>
        <w:gridCol w:w="36"/>
        <w:gridCol w:w="849"/>
        <w:gridCol w:w="1642"/>
        <w:gridCol w:w="1642"/>
      </w:tblGrid>
      <w:tr w:rsidR="00F6072D" w:rsidRPr="006E25DF" w:rsidTr="006E25DF">
        <w:tc>
          <w:tcPr>
            <w:tcW w:w="178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17B7D" w:rsidRPr="006E25DF" w:rsidTr="006E25DF">
        <w:tc>
          <w:tcPr>
            <w:tcW w:w="1786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17B7D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متون اسلامی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C63CED" w:rsidRPr="006E25DF" w:rsidTr="006E25DF">
        <w:tc>
          <w:tcPr>
            <w:tcW w:w="1786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معاصر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</w:tr>
      <w:tr w:rsidR="00C63CED" w:rsidRPr="006E25DF" w:rsidTr="006E25DF">
        <w:tc>
          <w:tcPr>
            <w:tcW w:w="1786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810E9" w:rsidRPr="006E25DF" w:rsidTr="006E25DF">
        <w:tc>
          <w:tcPr>
            <w:tcW w:w="1786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810E9" w:rsidRPr="006E25DF" w:rsidTr="006E25DF">
        <w:tc>
          <w:tcPr>
            <w:tcW w:w="1786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06" w:type="dxa"/>
            <w:gridSpan w:val="3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</w:tr>
    </w:tbl>
    <w:p w:rsidR="00F6072D" w:rsidRPr="00F04849" w:rsidRDefault="00F6072D" w:rsidP="00F6072D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376C39" w:rsidRPr="00F04849" w:rsidRDefault="00376C39" w:rsidP="00376C39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5C3892" w:rsidRDefault="005C3892" w:rsidP="00510ACC">
      <w:pPr>
        <w:bidi/>
        <w:spacing w:line="240" w:lineRule="auto"/>
        <w:rPr>
          <w:rFonts w:cs="B Mitra"/>
          <w:b/>
          <w:bCs/>
          <w:lang w:bidi="fa-IR"/>
        </w:rPr>
      </w:pPr>
    </w:p>
    <w:p w:rsidR="00566B70" w:rsidRDefault="00566B70" w:rsidP="00566B70">
      <w:pPr>
        <w:bidi/>
        <w:spacing w:line="240" w:lineRule="auto"/>
        <w:rPr>
          <w:rFonts w:cs="B Mitra"/>
          <w:b/>
          <w:bCs/>
          <w:lang w:bidi="fa-IR"/>
        </w:rPr>
      </w:pPr>
    </w:p>
    <w:p w:rsidR="00566B70" w:rsidRDefault="00566B70" w:rsidP="00566B70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:rsidR="006810E9" w:rsidRDefault="006810E9" w:rsidP="005C3892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:rsidR="003926AD" w:rsidRPr="00F04849" w:rsidRDefault="003926AD" w:rsidP="006810E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>برنامه درسی رشته: کارشناسی معماری</w:t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Pr="00F04849">
        <w:rPr>
          <w:rFonts w:cs="B Mitra" w:hint="cs"/>
          <w:b/>
          <w:bCs/>
          <w:rtl/>
          <w:lang w:bidi="fa-IR"/>
        </w:rPr>
        <w:t>ترم: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3     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D2F49"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3926AD" w:rsidRPr="00F04849" w:rsidRDefault="003926AD" w:rsidP="003926AD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37"/>
        <w:gridCol w:w="1320"/>
        <w:gridCol w:w="880"/>
        <w:gridCol w:w="567"/>
        <w:gridCol w:w="709"/>
        <w:gridCol w:w="763"/>
        <w:gridCol w:w="1137"/>
        <w:gridCol w:w="1006"/>
        <w:gridCol w:w="743"/>
        <w:gridCol w:w="1137"/>
      </w:tblGrid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shd w:val="clear" w:color="auto" w:fill="auto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6288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1D25A3" w:rsidRPr="006E25DF">
              <w:rPr>
                <w:rFonts w:cs="B Mitra" w:hint="cs"/>
                <w:rtl/>
              </w:rPr>
              <w:t>نظری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طراحی معماری 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B477A9" w:rsidRPr="006E25DF">
              <w:rPr>
                <w:rFonts w:cs="B Mitra" w:hint="cs"/>
                <w:rtl/>
                <w:lang w:bidi="fa-IR"/>
              </w:rPr>
              <w:t>صنعتی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تنظیم شرایط محیطی 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 و الکتریکی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روش های طراحی و تولید صنعتی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2بازدید</w:t>
            </w:r>
            <w:r w:rsidR="001D25A3" w:rsidRPr="006E25DF">
              <w:rPr>
                <w:rFonts w:cs="B Mitra" w:hint="cs"/>
                <w:rtl/>
                <w:lang w:bidi="fa-IR"/>
              </w:rPr>
              <w:t>-سمعی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تحلیل فضاهای شهری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B477A9" w:rsidRPr="006E25DF">
              <w:rPr>
                <w:rFonts w:cs="B Mitra" w:hint="cs"/>
                <w:rtl/>
                <w:lang w:bidi="fa-IR"/>
              </w:rPr>
              <w:t>کاردان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بتنی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420C3E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</w:t>
            </w:r>
            <w:r w:rsidR="00420C3E">
              <w:rPr>
                <w:rFonts w:cs="B Mitra" w:hint="cs"/>
                <w:rtl/>
                <w:lang w:bidi="fa-IR"/>
              </w:rPr>
              <w:t xml:space="preserve"> اشکورجیری</w:t>
            </w:r>
            <w:bookmarkStart w:id="0" w:name="_GoBack"/>
            <w:bookmarkEnd w:id="0"/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9110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انقلاب اسلامی وریشه ها آن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20C3E" w:rsidRPr="006E25DF" w:rsidTr="00566B70">
        <w:tc>
          <w:tcPr>
            <w:tcW w:w="774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20C3E" w:rsidRPr="006E25DF" w:rsidRDefault="00420C3E" w:rsidP="00420C3E">
            <w:pPr>
              <w:bidi/>
              <w:spacing w:after="0" w:line="240" w:lineRule="auto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20C3E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color w:val="FF0000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3926AD" w:rsidRPr="00F04849" w:rsidRDefault="003926AD" w:rsidP="003926A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3926AD" w:rsidRPr="00F04849" w:rsidRDefault="003926AD" w:rsidP="003926AD">
      <w:pPr>
        <w:bidi/>
        <w:rPr>
          <w:rFonts w:cs="B Mitra"/>
          <w:b/>
          <w:bCs/>
          <w:rtl/>
        </w:rPr>
      </w:pPr>
    </w:p>
    <w:p w:rsidR="003926AD" w:rsidRPr="00F04849" w:rsidRDefault="003926AD" w:rsidP="001A6239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>برنامه هفتگی نیمسال</w:t>
      </w:r>
      <w:r w:rsidR="009D2F49" w:rsidRPr="00F04849">
        <w:rPr>
          <w:rFonts w:cs="B Mitra" w:hint="cs"/>
          <w:b/>
          <w:bCs/>
          <w:rtl/>
        </w:rPr>
        <w:t xml:space="preserve"> 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97"/>
        <w:gridCol w:w="1697"/>
        <w:gridCol w:w="804"/>
        <w:gridCol w:w="12"/>
        <w:gridCol w:w="885"/>
        <w:gridCol w:w="1642"/>
        <w:gridCol w:w="1642"/>
      </w:tblGrid>
      <w:tr w:rsidR="003926AD" w:rsidRPr="006E25DF" w:rsidTr="006E25DF">
        <w:tc>
          <w:tcPr>
            <w:tcW w:w="178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926AD" w:rsidRPr="006E25DF" w:rsidTr="006E25DF">
        <w:tc>
          <w:tcPr>
            <w:tcW w:w="178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6533F" w:rsidRPr="006E25DF" w:rsidTr="006E25DF">
        <w:tc>
          <w:tcPr>
            <w:tcW w:w="1786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تنظیم شرایط محیطی 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و تولید صنعتی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انقلاب اسلامی و</w:t>
            </w:r>
            <w:r w:rsidR="002D1843">
              <w:rPr>
                <w:rFonts w:cs="B Mitra" w:hint="cs"/>
                <w:color w:val="FF0000"/>
                <w:rtl/>
                <w:lang w:bidi="fa-IR"/>
              </w:rPr>
              <w:t xml:space="preserve"> </w:t>
            </w:r>
            <w:r w:rsidRPr="001A4271">
              <w:rPr>
                <w:rFonts w:cs="B Mitra" w:hint="cs"/>
                <w:color w:val="FF0000"/>
                <w:rtl/>
                <w:lang w:bidi="fa-IR"/>
              </w:rPr>
              <w:t>ریشه ها آن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54808" w:rsidRPr="006E25DF" w:rsidTr="006E25DF">
        <w:tc>
          <w:tcPr>
            <w:tcW w:w="1786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تحلیل فضاهای شهری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808" w:rsidRPr="006E25DF" w:rsidRDefault="00AE773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طراح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</w:t>
            </w:r>
            <w:r w:rsidRPr="006E25DF">
              <w:rPr>
                <w:rFonts w:cs="B Mitra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طراحی معماری </w:t>
            </w:r>
            <w:r w:rsidRPr="006E25DF">
              <w:rPr>
                <w:rFonts w:cs="B Mitra"/>
              </w:rPr>
              <w:t>4</w:t>
            </w:r>
          </w:p>
        </w:tc>
      </w:tr>
      <w:tr w:rsidR="0046533F" w:rsidRPr="006E25DF" w:rsidTr="006E25DF">
        <w:tc>
          <w:tcPr>
            <w:tcW w:w="1786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54808" w:rsidRPr="006E25DF" w:rsidTr="006E25DF">
        <w:tc>
          <w:tcPr>
            <w:tcW w:w="1786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سازه ها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بتن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808" w:rsidRPr="006E25DF" w:rsidRDefault="00AE773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طراح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</w:t>
            </w:r>
            <w:r w:rsidRPr="006E25DF">
              <w:rPr>
                <w:rFonts w:cs="B Mitra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طراحی معماری </w:t>
            </w:r>
            <w:r w:rsidRPr="006E25DF">
              <w:rPr>
                <w:rFonts w:cs="B Mitra"/>
              </w:rPr>
              <w:t>4</w:t>
            </w:r>
          </w:p>
        </w:tc>
      </w:tr>
    </w:tbl>
    <w:p w:rsidR="003926AD" w:rsidRPr="00F04849" w:rsidRDefault="003926AD" w:rsidP="003926AD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8B2356" w:rsidRPr="00F04849" w:rsidRDefault="008B2356" w:rsidP="008B2356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566B70" w:rsidRPr="00F04849" w:rsidRDefault="00566B70" w:rsidP="00566B70">
      <w:pPr>
        <w:bidi/>
        <w:rPr>
          <w:rFonts w:cs="B Mitra"/>
          <w:b/>
          <w:bCs/>
          <w:rtl/>
          <w:lang w:bidi="fa-IR"/>
        </w:rPr>
      </w:pPr>
    </w:p>
    <w:p w:rsidR="000678A1" w:rsidRPr="00F04849" w:rsidRDefault="000678A1" w:rsidP="000678A1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lastRenderedPageBreak/>
        <w:t>برنامه درسی رشته: کارشناسی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F04849">
        <w:rPr>
          <w:rFonts w:cs="B Mitra" w:hint="cs"/>
          <w:b/>
          <w:bCs/>
          <w:rtl/>
          <w:lang w:bidi="fa-IR"/>
        </w:rPr>
        <w:t>ترم: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3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678A1" w:rsidRPr="00F04849" w:rsidRDefault="000678A1" w:rsidP="000678A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37"/>
        <w:gridCol w:w="1208"/>
        <w:gridCol w:w="850"/>
        <w:gridCol w:w="709"/>
        <w:gridCol w:w="709"/>
        <w:gridCol w:w="763"/>
        <w:gridCol w:w="1137"/>
        <w:gridCol w:w="1006"/>
        <w:gridCol w:w="743"/>
        <w:gridCol w:w="1137"/>
      </w:tblGrid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shd w:val="clear" w:color="auto" w:fill="auto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6288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Pr="006E25DF">
              <w:rPr>
                <w:rFonts w:cs="B Mitra" w:hint="cs"/>
                <w:rtl/>
                <w:lang w:bidi="fa-IR"/>
              </w:rPr>
              <w:t>جعفری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طراحی معماری 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صنعتی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تنظیم شرایط محیطی 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 و الکتریکی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روش های طراحی و تولید صنعتی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2بازدید-سمعی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تحلیل فضاهای شهری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کاردان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بتنی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420C3E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420C3E">
              <w:rPr>
                <w:rFonts w:cs="B Mitra" w:hint="cs"/>
                <w:rtl/>
                <w:lang w:bidi="fa-IR"/>
              </w:rPr>
              <w:t>اشکورجیری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9110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انقلاب اسلامی وریشه ها آن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20C3E" w:rsidRPr="006E25DF" w:rsidTr="007E7D3F">
        <w:tc>
          <w:tcPr>
            <w:tcW w:w="774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20C3E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color w:val="FF0000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20C3E" w:rsidRPr="006E25DF" w:rsidRDefault="00420C3E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0678A1" w:rsidRPr="00F04849" w:rsidRDefault="000678A1" w:rsidP="000678A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0678A1" w:rsidRPr="00F04849" w:rsidRDefault="000678A1" w:rsidP="000678A1">
      <w:pPr>
        <w:bidi/>
        <w:rPr>
          <w:rFonts w:cs="B Mitra"/>
          <w:b/>
          <w:bCs/>
          <w:rtl/>
        </w:rPr>
      </w:pPr>
    </w:p>
    <w:p w:rsidR="000678A1" w:rsidRPr="00F04849" w:rsidRDefault="000678A1" w:rsidP="001A6239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>برنامه هفتگی نیمسال 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97"/>
        <w:gridCol w:w="1697"/>
        <w:gridCol w:w="804"/>
        <w:gridCol w:w="12"/>
        <w:gridCol w:w="885"/>
        <w:gridCol w:w="1642"/>
        <w:gridCol w:w="1642"/>
      </w:tblGrid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تنظیم شرایط محیطی 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و تولید صنعتی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انقلاب اسلامی وریشه ها آن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تحلیل فضاهای شهری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طراح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</w:t>
            </w:r>
            <w:r w:rsidRPr="006E25DF">
              <w:rPr>
                <w:rFonts w:cs="B Mitra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طراحی معماری </w:t>
            </w:r>
            <w:r w:rsidRPr="006E25DF">
              <w:rPr>
                <w:rFonts w:cs="B Mitra"/>
              </w:rPr>
              <w:t>4</w:t>
            </w: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سازه ها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بتن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طراح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</w:t>
            </w:r>
            <w:r w:rsidRPr="006E25DF">
              <w:rPr>
                <w:rFonts w:cs="B Mitra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طراحی معماری </w:t>
            </w:r>
            <w:r w:rsidRPr="006E25DF">
              <w:rPr>
                <w:rFonts w:cs="B Mitra"/>
              </w:rPr>
              <w:t>4</w:t>
            </w:r>
          </w:p>
        </w:tc>
      </w:tr>
    </w:tbl>
    <w:p w:rsidR="000678A1" w:rsidRPr="00F04849" w:rsidRDefault="000678A1" w:rsidP="000678A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8B2356" w:rsidRPr="00F04849" w:rsidRDefault="008B2356" w:rsidP="008B2356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3926AD" w:rsidRPr="00F04849" w:rsidRDefault="003926AD" w:rsidP="003926AD">
      <w:pPr>
        <w:bidi/>
        <w:rPr>
          <w:rFonts w:cs="B Mitra"/>
          <w:rtl/>
        </w:rPr>
      </w:pPr>
    </w:p>
    <w:sectPr w:rsidR="003926AD" w:rsidRPr="00F04849" w:rsidSect="00251434">
      <w:pgSz w:w="12240" w:h="15840"/>
      <w:pgMar w:top="1440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074C3"/>
    <w:rsid w:val="00017B7D"/>
    <w:rsid w:val="00041BCD"/>
    <w:rsid w:val="00047D09"/>
    <w:rsid w:val="00053833"/>
    <w:rsid w:val="0005438A"/>
    <w:rsid w:val="00064288"/>
    <w:rsid w:val="000678A1"/>
    <w:rsid w:val="00067E26"/>
    <w:rsid w:val="0007580F"/>
    <w:rsid w:val="0008717E"/>
    <w:rsid w:val="00091994"/>
    <w:rsid w:val="00097834"/>
    <w:rsid w:val="000A13A2"/>
    <w:rsid w:val="000B7D67"/>
    <w:rsid w:val="000C3C98"/>
    <w:rsid w:val="000E583E"/>
    <w:rsid w:val="001018C6"/>
    <w:rsid w:val="0010666D"/>
    <w:rsid w:val="001167B5"/>
    <w:rsid w:val="00193173"/>
    <w:rsid w:val="001A4271"/>
    <w:rsid w:val="001A6239"/>
    <w:rsid w:val="001D25A3"/>
    <w:rsid w:val="001E0EE5"/>
    <w:rsid w:val="001E24DD"/>
    <w:rsid w:val="0020660A"/>
    <w:rsid w:val="002107D0"/>
    <w:rsid w:val="00213580"/>
    <w:rsid w:val="00220E89"/>
    <w:rsid w:val="00231AA9"/>
    <w:rsid w:val="002332E5"/>
    <w:rsid w:val="0023620C"/>
    <w:rsid w:val="0024687A"/>
    <w:rsid w:val="00251434"/>
    <w:rsid w:val="00274945"/>
    <w:rsid w:val="00282D71"/>
    <w:rsid w:val="00285CB6"/>
    <w:rsid w:val="002919A3"/>
    <w:rsid w:val="002969C6"/>
    <w:rsid w:val="002D1843"/>
    <w:rsid w:val="002D1DBE"/>
    <w:rsid w:val="002D284A"/>
    <w:rsid w:val="002D5669"/>
    <w:rsid w:val="002F0D3F"/>
    <w:rsid w:val="002F716F"/>
    <w:rsid w:val="0030309F"/>
    <w:rsid w:val="003153F5"/>
    <w:rsid w:val="00331838"/>
    <w:rsid w:val="003448D3"/>
    <w:rsid w:val="003478FA"/>
    <w:rsid w:val="0036558F"/>
    <w:rsid w:val="003675A5"/>
    <w:rsid w:val="00376C39"/>
    <w:rsid w:val="00381D20"/>
    <w:rsid w:val="003869C4"/>
    <w:rsid w:val="00390478"/>
    <w:rsid w:val="003926AD"/>
    <w:rsid w:val="0039700D"/>
    <w:rsid w:val="003A3333"/>
    <w:rsid w:val="003A6116"/>
    <w:rsid w:val="003D0823"/>
    <w:rsid w:val="003E0363"/>
    <w:rsid w:val="003E0DB9"/>
    <w:rsid w:val="003E433C"/>
    <w:rsid w:val="00400F16"/>
    <w:rsid w:val="00403037"/>
    <w:rsid w:val="00403471"/>
    <w:rsid w:val="004078C0"/>
    <w:rsid w:val="004166FF"/>
    <w:rsid w:val="00420C3E"/>
    <w:rsid w:val="00424025"/>
    <w:rsid w:val="00432F3F"/>
    <w:rsid w:val="004446AE"/>
    <w:rsid w:val="004635AD"/>
    <w:rsid w:val="0046533F"/>
    <w:rsid w:val="004A0AB9"/>
    <w:rsid w:val="004A7472"/>
    <w:rsid w:val="004B3CAC"/>
    <w:rsid w:val="004D2F5D"/>
    <w:rsid w:val="00507005"/>
    <w:rsid w:val="00510ACC"/>
    <w:rsid w:val="00546BCD"/>
    <w:rsid w:val="00547872"/>
    <w:rsid w:val="00554191"/>
    <w:rsid w:val="00566B70"/>
    <w:rsid w:val="00575C93"/>
    <w:rsid w:val="00596048"/>
    <w:rsid w:val="005C3892"/>
    <w:rsid w:val="005D70C0"/>
    <w:rsid w:val="005D73DE"/>
    <w:rsid w:val="0060518B"/>
    <w:rsid w:val="00620465"/>
    <w:rsid w:val="00635E7B"/>
    <w:rsid w:val="00636941"/>
    <w:rsid w:val="006522F9"/>
    <w:rsid w:val="00671AF9"/>
    <w:rsid w:val="00676766"/>
    <w:rsid w:val="006810E9"/>
    <w:rsid w:val="006B49FE"/>
    <w:rsid w:val="006C195C"/>
    <w:rsid w:val="006E25DF"/>
    <w:rsid w:val="006E6AFE"/>
    <w:rsid w:val="006F4148"/>
    <w:rsid w:val="00724C36"/>
    <w:rsid w:val="00732D39"/>
    <w:rsid w:val="00752DCB"/>
    <w:rsid w:val="00774793"/>
    <w:rsid w:val="007810E3"/>
    <w:rsid w:val="00790F5F"/>
    <w:rsid w:val="007971C5"/>
    <w:rsid w:val="007A53A9"/>
    <w:rsid w:val="007C2553"/>
    <w:rsid w:val="007C5F43"/>
    <w:rsid w:val="007C6740"/>
    <w:rsid w:val="007E7D3F"/>
    <w:rsid w:val="008031CC"/>
    <w:rsid w:val="00821CC9"/>
    <w:rsid w:val="00821E2F"/>
    <w:rsid w:val="00822FC0"/>
    <w:rsid w:val="00846D07"/>
    <w:rsid w:val="0086685C"/>
    <w:rsid w:val="008B2356"/>
    <w:rsid w:val="008C3901"/>
    <w:rsid w:val="008F0253"/>
    <w:rsid w:val="008F1D2C"/>
    <w:rsid w:val="008F2C00"/>
    <w:rsid w:val="00907DD6"/>
    <w:rsid w:val="00910A66"/>
    <w:rsid w:val="00914831"/>
    <w:rsid w:val="0092028E"/>
    <w:rsid w:val="00932A92"/>
    <w:rsid w:val="00952B20"/>
    <w:rsid w:val="00955A55"/>
    <w:rsid w:val="009662DA"/>
    <w:rsid w:val="00966642"/>
    <w:rsid w:val="0098063E"/>
    <w:rsid w:val="00994065"/>
    <w:rsid w:val="009A7A90"/>
    <w:rsid w:val="009D2F49"/>
    <w:rsid w:val="009E085E"/>
    <w:rsid w:val="009E420D"/>
    <w:rsid w:val="009F1845"/>
    <w:rsid w:val="00A01007"/>
    <w:rsid w:val="00A074C3"/>
    <w:rsid w:val="00A25E4C"/>
    <w:rsid w:val="00A43623"/>
    <w:rsid w:val="00A459DA"/>
    <w:rsid w:val="00A47612"/>
    <w:rsid w:val="00A60193"/>
    <w:rsid w:val="00A66BEF"/>
    <w:rsid w:val="00A72F77"/>
    <w:rsid w:val="00A93BA5"/>
    <w:rsid w:val="00AA13E9"/>
    <w:rsid w:val="00AB75B9"/>
    <w:rsid w:val="00AB7B62"/>
    <w:rsid w:val="00AD59FB"/>
    <w:rsid w:val="00AE7733"/>
    <w:rsid w:val="00B078EB"/>
    <w:rsid w:val="00B165B4"/>
    <w:rsid w:val="00B21683"/>
    <w:rsid w:val="00B477A9"/>
    <w:rsid w:val="00B559C5"/>
    <w:rsid w:val="00B66828"/>
    <w:rsid w:val="00B81B0B"/>
    <w:rsid w:val="00BA2ACF"/>
    <w:rsid w:val="00BA5C05"/>
    <w:rsid w:val="00BB77DA"/>
    <w:rsid w:val="00BC2B40"/>
    <w:rsid w:val="00BD6A19"/>
    <w:rsid w:val="00BF2607"/>
    <w:rsid w:val="00BF6F87"/>
    <w:rsid w:val="00BF72EA"/>
    <w:rsid w:val="00C053CD"/>
    <w:rsid w:val="00C21E86"/>
    <w:rsid w:val="00C43FD5"/>
    <w:rsid w:val="00C516F2"/>
    <w:rsid w:val="00C63CED"/>
    <w:rsid w:val="00C97793"/>
    <w:rsid w:val="00CA319C"/>
    <w:rsid w:val="00CC1014"/>
    <w:rsid w:val="00D16B12"/>
    <w:rsid w:val="00D233BA"/>
    <w:rsid w:val="00D37817"/>
    <w:rsid w:val="00D62555"/>
    <w:rsid w:val="00D9703B"/>
    <w:rsid w:val="00DA7762"/>
    <w:rsid w:val="00DD549B"/>
    <w:rsid w:val="00DE62EB"/>
    <w:rsid w:val="00DF633D"/>
    <w:rsid w:val="00E0210E"/>
    <w:rsid w:val="00E034A9"/>
    <w:rsid w:val="00E3642C"/>
    <w:rsid w:val="00E45AE7"/>
    <w:rsid w:val="00E66EFD"/>
    <w:rsid w:val="00E6742C"/>
    <w:rsid w:val="00E73B8C"/>
    <w:rsid w:val="00EB11ED"/>
    <w:rsid w:val="00EB51B8"/>
    <w:rsid w:val="00EC7CD5"/>
    <w:rsid w:val="00ED64B2"/>
    <w:rsid w:val="00EE34FA"/>
    <w:rsid w:val="00EF60EF"/>
    <w:rsid w:val="00EF7C7B"/>
    <w:rsid w:val="00F01D64"/>
    <w:rsid w:val="00F04849"/>
    <w:rsid w:val="00F164F2"/>
    <w:rsid w:val="00F236C5"/>
    <w:rsid w:val="00F33C1C"/>
    <w:rsid w:val="00F54808"/>
    <w:rsid w:val="00F5616F"/>
    <w:rsid w:val="00F6072D"/>
    <w:rsid w:val="00F60E21"/>
    <w:rsid w:val="00F80CA5"/>
    <w:rsid w:val="00FB6258"/>
    <w:rsid w:val="00FC25FD"/>
    <w:rsid w:val="00FC2E27"/>
    <w:rsid w:val="00FD0C27"/>
    <w:rsid w:val="00FD0CD3"/>
    <w:rsid w:val="00FD5D4A"/>
    <w:rsid w:val="00FE35E9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62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2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rname96-97-1\barname%2096-97-1\&#1576;&#1585;&#1606;&#1575;&#1605;&#1607;%20&#1740;%20&#1606;&#1740;&#1605;&#1587;&#1575;&#1604;%20&#1575;&#1608;&#1604;%20&#1585;&#1588;&#1578;&#1607;%20&#1740;%20&#1605;&#1593;&#1605;&#1575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5085-1CE8-40A6-97B4-35398C9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برنامه ی نیمسال اول رشته ی معماری</Template>
  <TotalTime>78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zahedi</cp:lastModifiedBy>
  <cp:revision>16</cp:revision>
  <cp:lastPrinted>2017-07-13T15:31:00Z</cp:lastPrinted>
  <dcterms:created xsi:type="dcterms:W3CDTF">2017-08-01T14:20:00Z</dcterms:created>
  <dcterms:modified xsi:type="dcterms:W3CDTF">2017-09-05T05:31:00Z</dcterms:modified>
</cp:coreProperties>
</file>