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9" w:rsidRPr="00F04849" w:rsidRDefault="00AB75B9" w:rsidP="00AB75B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دانشگاه فنی و حرفه</w:t>
      </w:r>
      <w:r w:rsidRPr="00F04849">
        <w:rPr>
          <w:rFonts w:cs="B Mitra"/>
          <w:b/>
          <w:bCs/>
          <w:lang w:bidi="fa-IR"/>
        </w:rPr>
        <w:t>‌</w:t>
      </w:r>
      <w:r w:rsidRPr="00F04849">
        <w:rPr>
          <w:rFonts w:cs="B Mitra" w:hint="cs"/>
          <w:b/>
          <w:bCs/>
          <w:rtl/>
          <w:lang w:bidi="fa-IR"/>
        </w:rPr>
        <w:t>ای استان یزد</w:t>
      </w:r>
    </w:p>
    <w:p w:rsidR="00AB75B9" w:rsidRPr="00F04849" w:rsidRDefault="00AB75B9" w:rsidP="00AB75B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آموزشکده فنی و حرفه</w:t>
      </w:r>
      <w:r w:rsidRPr="00F04849">
        <w:rPr>
          <w:rFonts w:cs="B Mitra"/>
          <w:b/>
          <w:bCs/>
          <w:lang w:bidi="fa-IR"/>
        </w:rPr>
        <w:t>‌</w:t>
      </w:r>
      <w:r w:rsidRPr="00F04849">
        <w:rPr>
          <w:rFonts w:cs="B Mitra" w:hint="cs"/>
          <w:b/>
          <w:bCs/>
          <w:rtl/>
          <w:lang w:bidi="fa-IR"/>
        </w:rPr>
        <w:t>ای دختران یزد حضرت رقیه (س)</w:t>
      </w:r>
    </w:p>
    <w:p w:rsidR="00AB75B9" w:rsidRPr="00F04849" w:rsidRDefault="00AB75B9" w:rsidP="00AB75B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B75B9" w:rsidRPr="00F04849" w:rsidRDefault="00AB75B9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کاردانی معماری                  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lang w:bidi="fa-IR"/>
        </w:rPr>
        <w:t>1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نیمسال 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AB75B9" w:rsidRPr="00F04849" w:rsidRDefault="00AB75B9" w:rsidP="00AB75B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586"/>
        <w:gridCol w:w="1184"/>
        <w:gridCol w:w="854"/>
        <w:gridCol w:w="624"/>
        <w:gridCol w:w="714"/>
        <w:gridCol w:w="714"/>
        <w:gridCol w:w="832"/>
        <w:gridCol w:w="758"/>
        <w:gridCol w:w="565"/>
        <w:gridCol w:w="1424"/>
      </w:tblGrid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ترسیم فنی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امیری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2403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درک و بیان معماری یک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آقای گلویی زاده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جلسه بازدید</w:t>
            </w: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هندسه ترسیمی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ملک پور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9118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زبان فارسی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رفیع زاده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آیین کاربردی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قاسمی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2399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ریاضی عمومی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محمدپناه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جمالی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تربیت بدنی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ادیب زاده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75B9" w:rsidRPr="00F04849" w:rsidRDefault="00AB75B9" w:rsidP="00AB75B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B75B9" w:rsidRPr="00F04849" w:rsidRDefault="00AB75B9" w:rsidP="001A623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B75B9" w:rsidRPr="00F04849" w:rsidRDefault="00AB75B9" w:rsidP="00AB75B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682"/>
        <w:gridCol w:w="842"/>
        <w:gridCol w:w="869"/>
        <w:gridCol w:w="840"/>
        <w:gridCol w:w="840"/>
        <w:gridCol w:w="838"/>
        <w:gridCol w:w="838"/>
        <w:gridCol w:w="1676"/>
      </w:tblGrid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هندسه ترس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م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هندسه ترس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م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 بیان معماری یک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98063E" w:rsidRPr="006E25DF" w:rsidTr="0098063E">
        <w:tc>
          <w:tcPr>
            <w:tcW w:w="17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8063E" w:rsidRPr="00A074C3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98063E" w:rsidRPr="006E25DF" w:rsidTr="00566B70">
        <w:tc>
          <w:tcPr>
            <w:tcW w:w="17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8063E" w:rsidRPr="00A074C3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98063E" w:rsidRPr="00A074C3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ترسیم فنی 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</w:tbl>
    <w:p w:rsidR="00AB75B9" w:rsidRPr="00F04849" w:rsidRDefault="00AB75B9" w:rsidP="00AB75B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B75B9" w:rsidRPr="00F04849" w:rsidRDefault="00AB75B9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 w:rsidR="00B165B4"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 w:rsidR="00B165B4"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 w:rsidR="00B165B4">
        <w:rPr>
          <w:rFonts w:cs="B Mitra" w:hint="cs"/>
          <w:b/>
          <w:bCs/>
          <w:rtl/>
        </w:rPr>
        <w:t>: فرزانه زاهدی</w:t>
      </w:r>
    </w:p>
    <w:p w:rsidR="007810E3" w:rsidRDefault="002D5669" w:rsidP="004446AE">
      <w:pPr>
        <w:bidi/>
        <w:spacing w:line="240" w:lineRule="auto"/>
        <w:rPr>
          <w:rFonts w:cs="B Mitra"/>
        </w:rPr>
      </w:pPr>
      <w:r w:rsidRPr="00F04849">
        <w:rPr>
          <w:rFonts w:cs="B Mitra"/>
        </w:rPr>
        <w:t xml:space="preserve"> </w:t>
      </w:r>
    </w:p>
    <w:p w:rsidR="001A6239" w:rsidRPr="00F04849" w:rsidRDefault="001A6239" w:rsidP="001A6239">
      <w:pPr>
        <w:bidi/>
        <w:spacing w:line="240" w:lineRule="auto"/>
        <w:rPr>
          <w:rFonts w:cs="B Mitra"/>
        </w:rPr>
      </w:pPr>
    </w:p>
    <w:p w:rsidR="00955A55" w:rsidRPr="00F04849" w:rsidRDefault="00955A55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کاردانی معماری 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1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955A55" w:rsidRPr="00F04849" w:rsidRDefault="00955A55" w:rsidP="00955A55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557"/>
        <w:gridCol w:w="1185"/>
        <w:gridCol w:w="881"/>
        <w:gridCol w:w="624"/>
        <w:gridCol w:w="714"/>
        <w:gridCol w:w="714"/>
        <w:gridCol w:w="832"/>
        <w:gridCol w:w="758"/>
        <w:gridCol w:w="565"/>
        <w:gridCol w:w="1425"/>
      </w:tblGrid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4" w:type="dxa"/>
            <w:shd w:val="clear" w:color="auto" w:fill="auto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ترسیم فنی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انوری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درک و بیان معماری یک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</w:t>
            </w:r>
            <w:r w:rsidRPr="006E25DF">
              <w:rPr>
                <w:rFonts w:cs="B Mitra"/>
              </w:rPr>
              <w:t xml:space="preserve"> </w:t>
            </w:r>
            <w:r w:rsidRPr="006E25DF">
              <w:rPr>
                <w:rFonts w:cs="B Mitra" w:hint="cs"/>
                <w:rtl/>
                <w:lang w:bidi="fa-IR"/>
              </w:rPr>
              <w:t xml:space="preserve"> فرزانه</w:t>
            </w:r>
            <w:r w:rsidRPr="006E25DF">
              <w:rPr>
                <w:rFonts w:cs="B Mitra" w:hint="cs"/>
                <w:rtl/>
              </w:rPr>
              <w:t xml:space="preserve"> دهقان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جلسه بازدید</w:t>
            </w: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هندسه ترسیمی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7C6740" w:rsidRPr="006E25DF">
              <w:rPr>
                <w:rFonts w:cs="B Mitra" w:hint="cs"/>
                <w:rtl/>
                <w:lang w:bidi="fa-IR"/>
              </w:rPr>
              <w:t xml:space="preserve">نجمه </w:t>
            </w:r>
            <w:r w:rsidRPr="006E25DF">
              <w:rPr>
                <w:rFonts w:cs="B Mitra" w:hint="cs"/>
                <w:rtl/>
              </w:rPr>
              <w:t>ملک پور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9118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زبان فارسی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رفیع زاده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آیین کاربردی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قاسمی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2399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ریاضی عمومی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محمدپناه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جمالی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تربیت </w:t>
            </w:r>
            <w:r w:rsidRPr="006E25DF">
              <w:rPr>
                <w:rFonts w:ascii="Times New Roman" w:hAnsi="Times New Roman" w:cs="B Mitra" w:hint="cs"/>
                <w:b/>
                <w:bCs/>
                <w:rtl/>
              </w:rPr>
              <w:t>بدنی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ادیب زاده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55A55" w:rsidRPr="00F04849" w:rsidRDefault="00955A55" w:rsidP="00955A55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955A55" w:rsidRPr="00F04849" w:rsidRDefault="00955A55" w:rsidP="00955A5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955A55" w:rsidRPr="00F04849" w:rsidRDefault="00955A55" w:rsidP="00955A55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676"/>
        <w:gridCol w:w="781"/>
        <w:gridCol w:w="929"/>
        <w:gridCol w:w="841"/>
        <w:gridCol w:w="841"/>
        <w:gridCol w:w="839"/>
        <w:gridCol w:w="840"/>
        <w:gridCol w:w="1679"/>
      </w:tblGrid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  <w:tr w:rsidR="0098063E" w:rsidRPr="006E25DF" w:rsidTr="00566B70">
        <w:tc>
          <w:tcPr>
            <w:tcW w:w="173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98063E" w:rsidRPr="006E25DF" w:rsidTr="0098063E">
        <w:tc>
          <w:tcPr>
            <w:tcW w:w="173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ترسیم فنی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</w:tr>
    </w:tbl>
    <w:p w:rsidR="00955A55" w:rsidRPr="00F04849" w:rsidRDefault="00955A55" w:rsidP="00955A55">
      <w:pPr>
        <w:bidi/>
        <w:rPr>
          <w:rFonts w:cs="B Mitra"/>
          <w:b/>
          <w:bCs/>
          <w:sz w:val="24"/>
          <w:szCs w:val="24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2D5669" w:rsidRPr="00F04849" w:rsidRDefault="002D5669" w:rsidP="002D5669">
      <w:pPr>
        <w:bidi/>
        <w:spacing w:line="240" w:lineRule="auto"/>
        <w:rPr>
          <w:rFonts w:cs="B Mitra"/>
        </w:rPr>
      </w:pPr>
    </w:p>
    <w:p w:rsidR="002D5669" w:rsidRDefault="002D5669" w:rsidP="002D5669">
      <w:pPr>
        <w:bidi/>
        <w:spacing w:line="240" w:lineRule="auto"/>
        <w:rPr>
          <w:rFonts w:cs="B Mitra"/>
          <w:rtl/>
        </w:rPr>
      </w:pPr>
    </w:p>
    <w:p w:rsidR="00220E89" w:rsidRDefault="00220E89" w:rsidP="00220E89">
      <w:pPr>
        <w:bidi/>
        <w:spacing w:line="240" w:lineRule="auto"/>
        <w:rPr>
          <w:rFonts w:cs="B Mitra"/>
          <w:rtl/>
        </w:rPr>
      </w:pPr>
    </w:p>
    <w:p w:rsidR="00220E89" w:rsidRDefault="00220E89" w:rsidP="00220E89">
      <w:pPr>
        <w:bidi/>
        <w:spacing w:line="240" w:lineRule="auto"/>
        <w:rPr>
          <w:rFonts w:cs="B Mitra"/>
          <w:rtl/>
        </w:rPr>
      </w:pPr>
    </w:p>
    <w:p w:rsidR="00220E89" w:rsidRDefault="00220E89" w:rsidP="00220E89">
      <w:pPr>
        <w:bidi/>
        <w:spacing w:line="240" w:lineRule="auto"/>
        <w:rPr>
          <w:rFonts w:cs="B Mitra"/>
          <w:rtl/>
        </w:rPr>
      </w:pPr>
    </w:p>
    <w:p w:rsidR="005C3892" w:rsidRDefault="005C3892" w:rsidP="002919A3">
      <w:pPr>
        <w:bidi/>
        <w:spacing w:line="240" w:lineRule="auto"/>
        <w:rPr>
          <w:rFonts w:cs="B Mitra"/>
          <w:rtl/>
        </w:rPr>
      </w:pPr>
    </w:p>
    <w:p w:rsidR="004446AE" w:rsidRPr="00F04849" w:rsidRDefault="004446AE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 xml:space="preserve">برنامه درسی رشته: </w:t>
      </w:r>
      <w:r w:rsidR="00846D07" w:rsidRPr="00F04849">
        <w:rPr>
          <w:rFonts w:cs="B Mitra" w:hint="cs"/>
          <w:b/>
          <w:bCs/>
          <w:rtl/>
          <w:lang w:bidi="fa-IR"/>
        </w:rPr>
        <w:t>کاردانی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166FF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معماری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3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4446AE" w:rsidRPr="00F04849" w:rsidRDefault="004446AE" w:rsidP="004446AE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080"/>
        <w:gridCol w:w="990"/>
        <w:gridCol w:w="810"/>
        <w:gridCol w:w="699"/>
        <w:gridCol w:w="870"/>
        <w:gridCol w:w="740"/>
        <w:gridCol w:w="1131"/>
        <w:gridCol w:w="1001"/>
        <w:gridCol w:w="740"/>
        <w:gridCol w:w="1131"/>
      </w:tblGrid>
      <w:tr w:rsidR="004446AE" w:rsidRPr="006E25DF" w:rsidTr="006E25DF">
        <w:tc>
          <w:tcPr>
            <w:tcW w:w="818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  <w:shd w:val="clear" w:color="auto" w:fill="auto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تمرین های معماری2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E0363" w:rsidRPr="006E25DF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1838" w:rsidRPr="006E25DF" w:rsidTr="006E25DF">
        <w:tc>
          <w:tcPr>
            <w:tcW w:w="818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تمرین های معماری2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ورشوی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معماری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E0363" w:rsidRPr="006E25DF">
              <w:rPr>
                <w:rFonts w:cs="B Mitra" w:hint="cs"/>
                <w:rtl/>
              </w:rPr>
              <w:t>صنعتی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بصری-2بازدید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کاربرد نرم افزارهای رایانه ای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</w:t>
            </w:r>
            <w:r w:rsidR="00FD0CD3" w:rsidRPr="006E25DF">
              <w:rPr>
                <w:rFonts w:cs="B Mitra" w:hint="cs"/>
                <w:rtl/>
              </w:rPr>
              <w:t xml:space="preserve"> ورشوی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نقشه برداری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ایستایی (1)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اشکور جیری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صادقیه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rPr>
          <w:trHeight w:val="413"/>
        </w:trPr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متره و برآورد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4635AD" w:rsidRPr="006E25DF" w:rsidTr="006E25DF">
        <w:tc>
          <w:tcPr>
            <w:tcW w:w="818" w:type="dxa"/>
            <w:shd w:val="clear" w:color="auto" w:fill="auto"/>
            <w:vAlign w:val="center"/>
          </w:tcPr>
          <w:p w:rsidR="004635AD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پرسپکتیو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عابدی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635AD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هندسه ترسیمی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B21683" w:rsidRPr="006E25DF" w:rsidTr="006E25DF">
        <w:tc>
          <w:tcPr>
            <w:tcW w:w="818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هندسه ترسیمی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نجمه ملک پور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</w:tbl>
    <w:p w:rsidR="001A6239" w:rsidRDefault="001A6239" w:rsidP="002919A3">
      <w:pPr>
        <w:bidi/>
        <w:rPr>
          <w:rFonts w:cs="B Mitra"/>
          <w:b/>
          <w:bCs/>
          <w:sz w:val="24"/>
          <w:szCs w:val="24"/>
          <w:lang w:bidi="fa-IR"/>
        </w:rPr>
      </w:pPr>
    </w:p>
    <w:p w:rsidR="000E583E" w:rsidRPr="00F04849" w:rsidRDefault="000E583E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برنامه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هفتگی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نیمسال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تحصیلی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  <w:r w:rsidR="004166FF" w:rsidRPr="00F04849">
        <w:rPr>
          <w:rFonts w:cs="B Mitra" w:hint="cs"/>
          <w:b/>
          <w:bCs/>
          <w:sz w:val="24"/>
          <w:szCs w:val="24"/>
          <w:rtl/>
          <w:lang w:bidi="fa-IR"/>
        </w:rPr>
        <w:t>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587"/>
        <w:gridCol w:w="1598"/>
        <w:gridCol w:w="1012"/>
        <w:gridCol w:w="76"/>
        <w:gridCol w:w="1014"/>
        <w:gridCol w:w="805"/>
        <w:gridCol w:w="804"/>
        <w:gridCol w:w="802"/>
        <w:gridCol w:w="755"/>
      </w:tblGrid>
      <w:tr w:rsidR="004D2F5D" w:rsidRPr="006E25DF" w:rsidTr="006E25DF">
        <w:tc>
          <w:tcPr>
            <w:tcW w:w="1754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6533F" w:rsidRPr="006E25DF" w:rsidTr="006E25DF">
        <w:tc>
          <w:tcPr>
            <w:tcW w:w="1754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اندیشه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ستا</w:t>
            </w:r>
            <w:r w:rsidRPr="006E25DF">
              <w:rPr>
                <w:rFonts w:cs="B Mitra" w:hint="cs"/>
                <w:rtl/>
              </w:rPr>
              <w:t>یی</w:t>
            </w:r>
            <w:r w:rsidRPr="006E25DF">
              <w:rPr>
                <w:rFonts w:cs="B Mitra"/>
                <w:rtl/>
              </w:rPr>
              <w:t xml:space="preserve"> (1)</w:t>
            </w:r>
          </w:p>
        </w:tc>
        <w:tc>
          <w:tcPr>
            <w:tcW w:w="19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زبان فن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31838" w:rsidRPr="006E25DF" w:rsidTr="006E25DF">
        <w:tc>
          <w:tcPr>
            <w:tcW w:w="1754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گ1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rtl/>
              </w:rPr>
              <w:t>تمرین معماری2</w:t>
            </w:r>
            <w:r w:rsidR="003E433C" w:rsidRPr="006E25DF">
              <w:rPr>
                <w:rFonts w:cs="B Mitra" w:hint="cs"/>
                <w:rtl/>
              </w:rPr>
              <w:t>گ3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گ3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DF633D" w:rsidRPr="006E25DF">
              <w:rPr>
                <w:rFonts w:cs="B Mitra" w:hint="cs"/>
                <w:rtl/>
              </w:rPr>
              <w:t>گ3</w:t>
            </w:r>
          </w:p>
        </w:tc>
      </w:tr>
      <w:tr w:rsidR="00331838" w:rsidRPr="006E25DF" w:rsidTr="006E25DF">
        <w:tc>
          <w:tcPr>
            <w:tcW w:w="1754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کاربرد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نرم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افزارهای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رایانه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ای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نقشه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برداری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نقشه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برداری</w:t>
            </w: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نقشه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برداری</w:t>
            </w:r>
          </w:p>
        </w:tc>
      </w:tr>
      <w:tr w:rsidR="003E433C" w:rsidRPr="006E25DF" w:rsidTr="006E25DF">
        <w:tc>
          <w:tcPr>
            <w:tcW w:w="1754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پرسپکتیو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پرسپکتیو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E433C" w:rsidRPr="006E25DF" w:rsidTr="006E25DF">
        <w:tc>
          <w:tcPr>
            <w:tcW w:w="1754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 معماری اسلامی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معماری اسلامی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</w:tbl>
    <w:p w:rsidR="007810E3" w:rsidRPr="00F04849" w:rsidRDefault="007810E3" w:rsidP="00F0484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7810E3" w:rsidRPr="00F04849" w:rsidRDefault="007810E3" w:rsidP="001A6239">
      <w:pPr>
        <w:bidi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>برنامه درسی رشته: کاردانی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معماری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3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7810E3" w:rsidRPr="00F04849" w:rsidRDefault="007810E3" w:rsidP="007810E3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080"/>
        <w:gridCol w:w="990"/>
        <w:gridCol w:w="810"/>
        <w:gridCol w:w="699"/>
        <w:gridCol w:w="870"/>
        <w:gridCol w:w="740"/>
        <w:gridCol w:w="1131"/>
        <w:gridCol w:w="1001"/>
        <w:gridCol w:w="740"/>
        <w:gridCol w:w="1131"/>
      </w:tblGrid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  <w:shd w:val="clear" w:color="auto" w:fill="auto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تمرین های معماری2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E0363" w:rsidRPr="006E25DF">
              <w:rPr>
                <w:rFonts w:cs="B Mitra" w:hint="cs"/>
                <w:rtl/>
              </w:rPr>
              <w:t>عابدی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آشنایی با معماری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نجمه </w:t>
            </w:r>
            <w:r w:rsidR="00547872" w:rsidRPr="006E25DF">
              <w:rPr>
                <w:rFonts w:cs="B Mitra" w:hint="cs"/>
                <w:rtl/>
              </w:rPr>
              <w:t>صدیقی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بصری-2بازدید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E25DF">
              <w:rPr>
                <w:rFonts w:cs="B Mitra" w:hint="cs"/>
                <w:b/>
                <w:bCs/>
                <w:sz w:val="18"/>
                <w:szCs w:val="18"/>
                <w:rtl/>
              </w:rPr>
              <w:t>کاربرد نرم افزارهای رایانه ای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FD0CD3" w:rsidRPr="006E25DF">
              <w:rPr>
                <w:rFonts w:cs="B Mitra" w:hint="cs"/>
                <w:rtl/>
              </w:rPr>
              <w:t>فرزانه دهقان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نقشه برداری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ایستایی (1)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>خانم اشکور جیری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زبان فنی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صادقیه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rPr>
          <w:trHeight w:val="413"/>
        </w:trPr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متره و برآورد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اندیشه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66B70" w:rsidRDefault="00566B70" w:rsidP="002919A3">
      <w:pPr>
        <w:bidi/>
        <w:rPr>
          <w:rFonts w:cs="B Mitra"/>
          <w:b/>
          <w:bCs/>
          <w:sz w:val="24"/>
          <w:szCs w:val="24"/>
          <w:lang w:bidi="fa-IR"/>
        </w:rPr>
      </w:pPr>
    </w:p>
    <w:p w:rsidR="004166FF" w:rsidRPr="00F04849" w:rsidRDefault="004166FF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برنامه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هفتگی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نیمسال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تحصیلی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6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528"/>
        <w:gridCol w:w="1558"/>
        <w:gridCol w:w="852"/>
        <w:gridCol w:w="18"/>
        <w:gridCol w:w="899"/>
        <w:gridCol w:w="804"/>
        <w:gridCol w:w="787"/>
        <w:gridCol w:w="1989"/>
      </w:tblGrid>
      <w:tr w:rsidR="004D2F5D" w:rsidRPr="006E25DF" w:rsidTr="006E25DF">
        <w:tc>
          <w:tcPr>
            <w:tcW w:w="1730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6533F" w:rsidRPr="006E25DF" w:rsidTr="006E25DF">
        <w:tc>
          <w:tcPr>
            <w:tcW w:w="1730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533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اندیشه اسلامی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ستا</w:t>
            </w:r>
            <w:r w:rsidRPr="006E25DF">
              <w:rPr>
                <w:rFonts w:cs="B Mitra" w:hint="cs"/>
                <w:rtl/>
              </w:rPr>
              <w:t>یی</w:t>
            </w:r>
            <w:r w:rsidRPr="006E25DF">
              <w:rPr>
                <w:rFonts w:cs="B Mitra"/>
                <w:rtl/>
              </w:rPr>
              <w:t xml:space="preserve"> (1)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sz w:val="16"/>
                <w:szCs w:val="16"/>
                <w:rtl/>
              </w:rPr>
              <w:t>زبان فن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E433C" w:rsidRPr="006E25DF" w:rsidTr="006E25DF">
        <w:tc>
          <w:tcPr>
            <w:tcW w:w="1730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آشنایی با معماری اسلامی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rtl/>
              </w:rPr>
              <w:t>آشنایی با معماری اسلامی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C25FD" w:rsidRPr="006E25DF" w:rsidTr="00FC25FD">
        <w:tc>
          <w:tcPr>
            <w:tcW w:w="1730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D16F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تمرین های معماری2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D16F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C25FD" w:rsidRPr="006E25DF" w:rsidRDefault="00FC25FD" w:rsidP="006D16F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</w:p>
        </w:tc>
      </w:tr>
      <w:tr w:rsidR="00FC25FD" w:rsidRPr="006E25DF" w:rsidTr="006E25DF">
        <w:tc>
          <w:tcPr>
            <w:tcW w:w="1730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</w:tr>
      <w:tr w:rsidR="00FC25FD" w:rsidRPr="006E25DF" w:rsidTr="006E25DF">
        <w:tc>
          <w:tcPr>
            <w:tcW w:w="1730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کاربرد نرم افزارها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نقشه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برداری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نقشه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برداری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نقشه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برداری</w:t>
            </w:r>
          </w:p>
        </w:tc>
      </w:tr>
    </w:tbl>
    <w:p w:rsidR="004166FF" w:rsidRPr="00F04849" w:rsidRDefault="004166FF" w:rsidP="004166FF">
      <w:pPr>
        <w:bidi/>
        <w:rPr>
          <w:rFonts w:cs="B Mitra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4166FF" w:rsidRDefault="004166FF" w:rsidP="004166FF">
      <w:pPr>
        <w:bidi/>
        <w:rPr>
          <w:rFonts w:cs="B Mitra"/>
        </w:rPr>
      </w:pPr>
    </w:p>
    <w:p w:rsidR="00566B70" w:rsidRPr="00F04849" w:rsidRDefault="00566B70" w:rsidP="00566B70">
      <w:pPr>
        <w:bidi/>
        <w:rPr>
          <w:rFonts w:cs="B Mitra"/>
          <w:rtl/>
        </w:rPr>
      </w:pPr>
    </w:p>
    <w:p w:rsidR="004166FF" w:rsidRPr="00F04849" w:rsidRDefault="004166FF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 xml:space="preserve">برنامه درسی رشته: </w:t>
      </w:r>
      <w:r w:rsidR="00846D07" w:rsidRPr="00F04849">
        <w:rPr>
          <w:rFonts w:cs="B Mitra" w:hint="cs"/>
          <w:b/>
          <w:bCs/>
          <w:rtl/>
          <w:lang w:bidi="fa-IR"/>
        </w:rPr>
        <w:t>کاردانی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F04849">
        <w:rPr>
          <w:rFonts w:cs="B Mitra" w:hint="cs"/>
          <w:b/>
          <w:bCs/>
          <w:rtl/>
          <w:lang w:bidi="fa-IR"/>
        </w:rPr>
        <w:t>ترم: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>4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4166FF" w:rsidRPr="00F04849" w:rsidRDefault="004166FF" w:rsidP="004166FF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936"/>
        <w:gridCol w:w="884"/>
        <w:gridCol w:w="883"/>
        <w:gridCol w:w="877"/>
        <w:gridCol w:w="877"/>
        <w:gridCol w:w="745"/>
        <w:gridCol w:w="1141"/>
        <w:gridCol w:w="1009"/>
        <w:gridCol w:w="745"/>
        <w:gridCol w:w="1250"/>
      </w:tblGrid>
      <w:tr w:rsidR="004166FF" w:rsidRPr="006E25DF" w:rsidTr="006E25DF">
        <w:tc>
          <w:tcPr>
            <w:tcW w:w="66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  <w:shd w:val="clear" w:color="auto" w:fill="auto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طراحی فنی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E25DF">
              <w:rPr>
                <w:rFonts w:cs="B Mitra" w:hint="cs"/>
                <w:sz w:val="18"/>
                <w:szCs w:val="18"/>
                <w:rtl/>
              </w:rPr>
              <w:t xml:space="preserve">خا نم </w:t>
            </w:r>
            <w:r w:rsidR="00B559C5" w:rsidRPr="006E25DF">
              <w:rPr>
                <w:rFonts w:cs="B Mitra" w:hint="cs"/>
                <w:sz w:val="18"/>
                <w:szCs w:val="18"/>
                <w:rtl/>
              </w:rPr>
              <w:t>میرجلیلی</w:t>
            </w:r>
            <w:r w:rsidRPr="006E25DF">
              <w:rPr>
                <w:rFonts w:cs="B Mitra" w:hint="cs"/>
                <w:sz w:val="18"/>
                <w:szCs w:val="18"/>
                <w:rtl/>
              </w:rPr>
              <w:t>- خانم شاکر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 (1)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</w:t>
            </w:r>
            <w:r w:rsidR="00A66BEF" w:rsidRPr="006E25DF">
              <w:rPr>
                <w:rFonts w:cs="B Mitra" w:hint="cs"/>
                <w:rtl/>
                <w:lang w:bidi="fa-IR"/>
              </w:rPr>
              <w:t xml:space="preserve"> </w:t>
            </w:r>
            <w:r w:rsidR="00EF7C7B" w:rsidRPr="006E25DF">
              <w:rPr>
                <w:rFonts w:cs="B Mitra" w:hint="cs"/>
                <w:rtl/>
                <w:lang w:bidi="fa-IR"/>
              </w:rPr>
              <w:t xml:space="preserve">نجمه </w:t>
            </w:r>
            <w:r w:rsidR="002F0D3F" w:rsidRPr="006E25DF">
              <w:rPr>
                <w:rFonts w:cs="B Mitra" w:hint="cs"/>
                <w:rtl/>
                <w:lang w:bidi="fa-IR"/>
              </w:rPr>
              <w:t>ملک پور</w:t>
            </w:r>
            <w:r w:rsidR="003A3333" w:rsidRPr="006E25DF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  <w:r w:rsidR="002F0D3F"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روستا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A3333" w:rsidRPr="006E25DF">
              <w:rPr>
                <w:rFonts w:cs="B Mitra" w:hint="cs"/>
                <w:rtl/>
              </w:rPr>
              <w:t>توکلیان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بازدید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ایستایی (2)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اشکور جیوی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جعفریان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دانش</w:t>
            </w:r>
            <w:r w:rsidRPr="00A074C3">
              <w:rPr>
                <w:rFonts w:cs="B Mitra" w:hint="cs"/>
                <w:rtl/>
              </w:rPr>
              <w:t xml:space="preserve"> </w:t>
            </w:r>
            <w:r w:rsidRPr="006E25DF">
              <w:rPr>
                <w:rFonts w:cs="B Mitra" w:hint="cs"/>
                <w:b/>
                <w:bCs/>
                <w:rtl/>
              </w:rPr>
              <w:t>خانواده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کارآموزی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0660A" w:rsidRPr="00F04849" w:rsidRDefault="0020660A" w:rsidP="0020660A">
      <w:pPr>
        <w:bidi/>
        <w:rPr>
          <w:rFonts w:cs="B Mitra"/>
          <w:b/>
          <w:bCs/>
          <w:rtl/>
        </w:rPr>
      </w:pPr>
    </w:p>
    <w:p w:rsidR="0020660A" w:rsidRPr="001A6239" w:rsidRDefault="004166FF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2919A3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79"/>
        <w:gridCol w:w="1679"/>
        <w:gridCol w:w="1679"/>
        <w:gridCol w:w="864"/>
        <w:gridCol w:w="815"/>
        <w:gridCol w:w="1663"/>
      </w:tblGrid>
      <w:tr w:rsidR="004166FF" w:rsidRPr="006E25DF" w:rsidTr="006E25DF">
        <w:tc>
          <w:tcPr>
            <w:tcW w:w="1786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166FF" w:rsidRPr="006E25DF" w:rsidTr="006E25DF">
        <w:tc>
          <w:tcPr>
            <w:tcW w:w="1786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ایستایی</w:t>
            </w:r>
            <w:r w:rsidRPr="006E25DF">
              <w:rPr>
                <w:rFonts w:cs="B Mitra"/>
                <w:rtl/>
              </w:rPr>
              <w:t xml:space="preserve"> (2)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دانش خانواده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166F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6533F" w:rsidRPr="006E25DF" w:rsidTr="006E25DF">
        <w:tc>
          <w:tcPr>
            <w:tcW w:w="1786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B6258" w:rsidRPr="006E25DF" w:rsidTr="006E25DF">
        <w:tc>
          <w:tcPr>
            <w:tcW w:w="1786" w:type="dxa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E66EFD" w:rsidRPr="006E25DF" w:rsidTr="006E25DF">
        <w:tc>
          <w:tcPr>
            <w:tcW w:w="1786" w:type="dxa"/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روستا 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2F0D3F" w:rsidRPr="006E25DF" w:rsidTr="006E25DF">
        <w:tc>
          <w:tcPr>
            <w:tcW w:w="1786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4166FF" w:rsidRPr="00F04849" w:rsidRDefault="004166FF" w:rsidP="004166FF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4166FF" w:rsidRPr="00F04849" w:rsidRDefault="004166FF" w:rsidP="004166FF">
      <w:pPr>
        <w:bidi/>
        <w:rPr>
          <w:rFonts w:cs="B Mitra"/>
          <w:rtl/>
        </w:rPr>
      </w:pPr>
    </w:p>
    <w:p w:rsidR="0020660A" w:rsidRDefault="0020660A" w:rsidP="0020660A">
      <w:pPr>
        <w:bidi/>
        <w:rPr>
          <w:rFonts w:cs="B Mitra"/>
          <w:b/>
          <w:bCs/>
          <w:sz w:val="24"/>
          <w:szCs w:val="24"/>
          <w:lang w:bidi="fa-IR"/>
        </w:rPr>
      </w:pPr>
    </w:p>
    <w:p w:rsidR="001A6239" w:rsidRPr="00F04849" w:rsidRDefault="001A6239" w:rsidP="001A623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20660A" w:rsidRPr="00F04849" w:rsidRDefault="0020660A" w:rsidP="0020660A">
      <w:pPr>
        <w:bidi/>
        <w:rPr>
          <w:rFonts w:cs="B Mitra"/>
          <w:rtl/>
        </w:rPr>
      </w:pPr>
    </w:p>
    <w:p w:rsidR="0020660A" w:rsidRPr="00F04849" w:rsidRDefault="0020660A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>برنامه درسی رشته: کاردانی معماری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4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نیمسال</w:t>
      </w:r>
      <w:r w:rsidR="002919A3" w:rsidRPr="00F04849">
        <w:rPr>
          <w:rFonts w:cs="B Mitra" w:hint="cs"/>
          <w:b/>
          <w:bCs/>
          <w:rtl/>
          <w:lang w:bidi="fa-IR"/>
        </w:rPr>
        <w:t xml:space="preserve"> 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20660A" w:rsidRPr="00F04849" w:rsidRDefault="0020660A" w:rsidP="0020660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936"/>
        <w:gridCol w:w="884"/>
        <w:gridCol w:w="883"/>
        <w:gridCol w:w="877"/>
        <w:gridCol w:w="877"/>
        <w:gridCol w:w="745"/>
        <w:gridCol w:w="1141"/>
        <w:gridCol w:w="1009"/>
        <w:gridCol w:w="745"/>
        <w:gridCol w:w="1250"/>
      </w:tblGrid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  <w:shd w:val="clear" w:color="auto" w:fill="auto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طراحی فنی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E25DF">
              <w:rPr>
                <w:rFonts w:cs="B Mitra" w:hint="cs"/>
                <w:sz w:val="18"/>
                <w:szCs w:val="18"/>
                <w:rtl/>
              </w:rPr>
              <w:t xml:space="preserve">خا نم </w:t>
            </w:r>
            <w:r w:rsidRPr="006E25DF">
              <w:rPr>
                <w:rFonts w:cs="B Mitra" w:hint="cs"/>
                <w:sz w:val="18"/>
                <w:szCs w:val="18"/>
                <w:rtl/>
                <w:lang w:bidi="fa-IR"/>
              </w:rPr>
              <w:t>میرجلیلی</w:t>
            </w:r>
            <w:r w:rsidR="0020660A" w:rsidRPr="006E25DF">
              <w:rPr>
                <w:rFonts w:cs="B Mitra" w:hint="cs"/>
                <w:sz w:val="18"/>
                <w:szCs w:val="18"/>
                <w:rtl/>
              </w:rPr>
              <w:t>- خانم شاکر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 (1)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F04849" w:rsidRPr="006E25DF">
              <w:rPr>
                <w:rFonts w:cs="B Mitra" w:hint="cs"/>
                <w:rtl/>
                <w:lang w:bidi="fa-IR"/>
              </w:rPr>
              <w:t xml:space="preserve">زهرا </w:t>
            </w:r>
            <w:r w:rsidRPr="006E25DF">
              <w:rPr>
                <w:rFonts w:cs="B Mitra" w:hint="cs"/>
                <w:rtl/>
                <w:lang w:bidi="fa-IR"/>
              </w:rPr>
              <w:t>ملک پور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  <w:r w:rsidR="002F0D3F"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2F0D3F" w:rsidRPr="006E25DF" w:rsidTr="006E25DF">
        <w:tc>
          <w:tcPr>
            <w:tcW w:w="663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 یک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F0D3F" w:rsidRPr="006E25DF" w:rsidRDefault="002F0D3F" w:rsidP="00566B70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اسلامی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روستا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566B70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فلاح زاده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بازدید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ایستایی (2)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566B70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اشکور جیوی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A074C3" w:rsidP="00566B70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جعفریان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دانش خانواده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A074C3" w:rsidP="00566B70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کارآموزی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0660A" w:rsidRPr="00F04849" w:rsidRDefault="0020660A" w:rsidP="0020660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403471" w:rsidRPr="00F04849" w:rsidRDefault="00403471" w:rsidP="00554191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54191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54191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79"/>
        <w:gridCol w:w="1679"/>
        <w:gridCol w:w="828"/>
        <w:gridCol w:w="851"/>
        <w:gridCol w:w="1679"/>
        <w:gridCol w:w="1663"/>
      </w:tblGrid>
      <w:tr w:rsidR="00403471" w:rsidRPr="006E25DF" w:rsidTr="006E25DF">
        <w:tc>
          <w:tcPr>
            <w:tcW w:w="178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03471" w:rsidRPr="006E25DF" w:rsidTr="006E25DF">
        <w:tc>
          <w:tcPr>
            <w:tcW w:w="178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ایستایی</w:t>
            </w:r>
            <w:r w:rsidRPr="006E25DF">
              <w:rPr>
                <w:rFonts w:cs="B Mitra"/>
                <w:rtl/>
              </w:rPr>
              <w:t xml:space="preserve"> (2)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دانش خانواده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B559C5" w:rsidRPr="006E25DF" w:rsidTr="006E25DF">
        <w:trPr>
          <w:trHeight w:val="135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8F2C00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</w:tr>
      <w:tr w:rsidR="00B559C5" w:rsidRPr="006E25DF" w:rsidTr="006E25DF">
        <w:trPr>
          <w:trHeight w:val="180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 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220E89" w:rsidRPr="006E25DF" w:rsidTr="006E25DF"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B559C5" w:rsidRPr="006E25DF" w:rsidTr="006E25DF">
        <w:tc>
          <w:tcPr>
            <w:tcW w:w="1786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یک گ3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  <w:r w:rsidR="004B3CAC" w:rsidRPr="006E25DF">
              <w:rPr>
                <w:rFonts w:cs="B Mitra" w:hint="cs"/>
                <w:rtl/>
              </w:rPr>
              <w:t>گ2</w:t>
            </w:r>
          </w:p>
          <w:p w:rsidR="004A7472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1گ3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  <w:r w:rsidR="004B3CAC" w:rsidRPr="006E25DF">
              <w:rPr>
                <w:rFonts w:cs="B Mitra" w:hint="cs"/>
                <w:rtl/>
              </w:rPr>
              <w:t>گ2</w:t>
            </w:r>
          </w:p>
          <w:p w:rsidR="004A7472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1گ3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  <w:r w:rsidR="004B3CAC" w:rsidRPr="006E25DF">
              <w:rPr>
                <w:rFonts w:cs="B Mitra" w:hint="cs"/>
                <w:rtl/>
              </w:rPr>
              <w:t>گ2</w:t>
            </w:r>
          </w:p>
          <w:p w:rsidR="004A7472" w:rsidRPr="006E25DF" w:rsidRDefault="004A7472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403471" w:rsidRPr="00F04849" w:rsidRDefault="00403471" w:rsidP="0040347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1A6239" w:rsidRDefault="001A6239" w:rsidP="00F04849">
      <w:pPr>
        <w:bidi/>
        <w:spacing w:line="240" w:lineRule="auto"/>
        <w:rPr>
          <w:rFonts w:cs="B Mitra"/>
          <w:b/>
          <w:bCs/>
          <w:lang w:bidi="fa-IR"/>
        </w:rPr>
      </w:pPr>
      <w:bookmarkStart w:id="0" w:name="_GoBack"/>
      <w:bookmarkEnd w:id="0"/>
    </w:p>
    <w:sectPr w:rsidR="001A6239" w:rsidSect="00251434">
      <w:pgSz w:w="12240" w:h="15840"/>
      <w:pgMar w:top="1440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074C3"/>
    <w:rsid w:val="00017B7D"/>
    <w:rsid w:val="00041BCD"/>
    <w:rsid w:val="00047D09"/>
    <w:rsid w:val="00053833"/>
    <w:rsid w:val="0005438A"/>
    <w:rsid w:val="000678A1"/>
    <w:rsid w:val="00067E26"/>
    <w:rsid w:val="0007580F"/>
    <w:rsid w:val="0008717E"/>
    <w:rsid w:val="00091994"/>
    <w:rsid w:val="00097834"/>
    <w:rsid w:val="000A13A2"/>
    <w:rsid w:val="000B7D67"/>
    <w:rsid w:val="000C3C98"/>
    <w:rsid w:val="000E583E"/>
    <w:rsid w:val="001018C6"/>
    <w:rsid w:val="0010666D"/>
    <w:rsid w:val="001167B5"/>
    <w:rsid w:val="00193173"/>
    <w:rsid w:val="001A4271"/>
    <w:rsid w:val="001A6239"/>
    <w:rsid w:val="001D25A3"/>
    <w:rsid w:val="001E0EE5"/>
    <w:rsid w:val="001E24DD"/>
    <w:rsid w:val="0020660A"/>
    <w:rsid w:val="002107D0"/>
    <w:rsid w:val="00213580"/>
    <w:rsid w:val="00220E89"/>
    <w:rsid w:val="00231AA9"/>
    <w:rsid w:val="002332E5"/>
    <w:rsid w:val="0023620C"/>
    <w:rsid w:val="0024687A"/>
    <w:rsid w:val="00251434"/>
    <w:rsid w:val="00274945"/>
    <w:rsid w:val="00282D71"/>
    <w:rsid w:val="00285CB6"/>
    <w:rsid w:val="002919A3"/>
    <w:rsid w:val="002969C6"/>
    <w:rsid w:val="002D1843"/>
    <w:rsid w:val="002D1DBE"/>
    <w:rsid w:val="002D284A"/>
    <w:rsid w:val="002D5669"/>
    <w:rsid w:val="002F0D3F"/>
    <w:rsid w:val="002F716F"/>
    <w:rsid w:val="0030309F"/>
    <w:rsid w:val="003153F5"/>
    <w:rsid w:val="00331838"/>
    <w:rsid w:val="003478FA"/>
    <w:rsid w:val="0036558F"/>
    <w:rsid w:val="003675A5"/>
    <w:rsid w:val="00376C39"/>
    <w:rsid w:val="00381D20"/>
    <w:rsid w:val="003869C4"/>
    <w:rsid w:val="00390478"/>
    <w:rsid w:val="003926AD"/>
    <w:rsid w:val="0039700D"/>
    <w:rsid w:val="003A3333"/>
    <w:rsid w:val="003A6116"/>
    <w:rsid w:val="003D0823"/>
    <w:rsid w:val="003E0363"/>
    <w:rsid w:val="003E0DB9"/>
    <w:rsid w:val="003E433C"/>
    <w:rsid w:val="00400F16"/>
    <w:rsid w:val="00403037"/>
    <w:rsid w:val="00403471"/>
    <w:rsid w:val="004078C0"/>
    <w:rsid w:val="004166FF"/>
    <w:rsid w:val="00424025"/>
    <w:rsid w:val="00432F3F"/>
    <w:rsid w:val="004446AE"/>
    <w:rsid w:val="004635AD"/>
    <w:rsid w:val="0046533F"/>
    <w:rsid w:val="004A0AB9"/>
    <w:rsid w:val="004A7472"/>
    <w:rsid w:val="004B3CAC"/>
    <w:rsid w:val="004D2F5D"/>
    <w:rsid w:val="00507005"/>
    <w:rsid w:val="00510ACC"/>
    <w:rsid w:val="00546BCD"/>
    <w:rsid w:val="00547872"/>
    <w:rsid w:val="00554191"/>
    <w:rsid w:val="00566B70"/>
    <w:rsid w:val="00575C93"/>
    <w:rsid w:val="00596048"/>
    <w:rsid w:val="005C3892"/>
    <w:rsid w:val="005D70C0"/>
    <w:rsid w:val="005D73DE"/>
    <w:rsid w:val="0060518B"/>
    <w:rsid w:val="00620465"/>
    <w:rsid w:val="00635E7B"/>
    <w:rsid w:val="00636941"/>
    <w:rsid w:val="006522F9"/>
    <w:rsid w:val="00671AF9"/>
    <w:rsid w:val="00676766"/>
    <w:rsid w:val="006810E9"/>
    <w:rsid w:val="006B49FE"/>
    <w:rsid w:val="006C195C"/>
    <w:rsid w:val="006E25DF"/>
    <w:rsid w:val="006E6AFE"/>
    <w:rsid w:val="006F4148"/>
    <w:rsid w:val="00724C36"/>
    <w:rsid w:val="00732D39"/>
    <w:rsid w:val="00752DCB"/>
    <w:rsid w:val="00774793"/>
    <w:rsid w:val="007810E3"/>
    <w:rsid w:val="00790F5F"/>
    <w:rsid w:val="007A53A9"/>
    <w:rsid w:val="007C2553"/>
    <w:rsid w:val="007C5F43"/>
    <w:rsid w:val="007C6740"/>
    <w:rsid w:val="007E7D3F"/>
    <w:rsid w:val="008031CC"/>
    <w:rsid w:val="00821CC9"/>
    <w:rsid w:val="00821E2F"/>
    <w:rsid w:val="00822FC0"/>
    <w:rsid w:val="00846D07"/>
    <w:rsid w:val="0086685C"/>
    <w:rsid w:val="008B2356"/>
    <w:rsid w:val="008C3901"/>
    <w:rsid w:val="008F0253"/>
    <w:rsid w:val="008F1D2C"/>
    <w:rsid w:val="008F2C00"/>
    <w:rsid w:val="00907DD6"/>
    <w:rsid w:val="00910A66"/>
    <w:rsid w:val="00914831"/>
    <w:rsid w:val="0092028E"/>
    <w:rsid w:val="00952B20"/>
    <w:rsid w:val="00955A55"/>
    <w:rsid w:val="009662DA"/>
    <w:rsid w:val="00966642"/>
    <w:rsid w:val="0098063E"/>
    <w:rsid w:val="00994065"/>
    <w:rsid w:val="009A7A90"/>
    <w:rsid w:val="009D2F49"/>
    <w:rsid w:val="009E085E"/>
    <w:rsid w:val="009E420D"/>
    <w:rsid w:val="009F1845"/>
    <w:rsid w:val="00A01007"/>
    <w:rsid w:val="00A074C3"/>
    <w:rsid w:val="00A25E4C"/>
    <w:rsid w:val="00A43623"/>
    <w:rsid w:val="00A459DA"/>
    <w:rsid w:val="00A47612"/>
    <w:rsid w:val="00A60193"/>
    <w:rsid w:val="00A66BEF"/>
    <w:rsid w:val="00A72F77"/>
    <w:rsid w:val="00A93BA5"/>
    <w:rsid w:val="00AA13E9"/>
    <w:rsid w:val="00AB75B9"/>
    <w:rsid w:val="00AB7B62"/>
    <w:rsid w:val="00AD59FB"/>
    <w:rsid w:val="00AE7733"/>
    <w:rsid w:val="00B078EB"/>
    <w:rsid w:val="00B165B4"/>
    <w:rsid w:val="00B21683"/>
    <w:rsid w:val="00B477A9"/>
    <w:rsid w:val="00B559C5"/>
    <w:rsid w:val="00B66828"/>
    <w:rsid w:val="00B81B0B"/>
    <w:rsid w:val="00BA2ACF"/>
    <w:rsid w:val="00BA5C05"/>
    <w:rsid w:val="00BB77DA"/>
    <w:rsid w:val="00BC2B40"/>
    <w:rsid w:val="00BD6A19"/>
    <w:rsid w:val="00BF2607"/>
    <w:rsid w:val="00BF6F87"/>
    <w:rsid w:val="00BF72EA"/>
    <w:rsid w:val="00C053CD"/>
    <w:rsid w:val="00C21E86"/>
    <w:rsid w:val="00C43FD5"/>
    <w:rsid w:val="00C516F2"/>
    <w:rsid w:val="00C63CED"/>
    <w:rsid w:val="00C97793"/>
    <w:rsid w:val="00CA319C"/>
    <w:rsid w:val="00CC1014"/>
    <w:rsid w:val="00D16B12"/>
    <w:rsid w:val="00D233BA"/>
    <w:rsid w:val="00D37817"/>
    <w:rsid w:val="00D62555"/>
    <w:rsid w:val="00D70F33"/>
    <w:rsid w:val="00D9703B"/>
    <w:rsid w:val="00DA7762"/>
    <w:rsid w:val="00DD549B"/>
    <w:rsid w:val="00DE62EB"/>
    <w:rsid w:val="00DF633D"/>
    <w:rsid w:val="00E0210E"/>
    <w:rsid w:val="00E034A9"/>
    <w:rsid w:val="00E3642C"/>
    <w:rsid w:val="00E45AE7"/>
    <w:rsid w:val="00E66EFD"/>
    <w:rsid w:val="00E6742C"/>
    <w:rsid w:val="00E73B8C"/>
    <w:rsid w:val="00EB11ED"/>
    <w:rsid w:val="00EB51B8"/>
    <w:rsid w:val="00EC7CD5"/>
    <w:rsid w:val="00ED64B2"/>
    <w:rsid w:val="00EE34FA"/>
    <w:rsid w:val="00EF60EF"/>
    <w:rsid w:val="00EF7C7B"/>
    <w:rsid w:val="00F01D64"/>
    <w:rsid w:val="00F04849"/>
    <w:rsid w:val="00F164F2"/>
    <w:rsid w:val="00F236C5"/>
    <w:rsid w:val="00F33C1C"/>
    <w:rsid w:val="00F54808"/>
    <w:rsid w:val="00F5616F"/>
    <w:rsid w:val="00F6072D"/>
    <w:rsid w:val="00F60E21"/>
    <w:rsid w:val="00F80CA5"/>
    <w:rsid w:val="00FB6258"/>
    <w:rsid w:val="00FC25FD"/>
    <w:rsid w:val="00FC2E27"/>
    <w:rsid w:val="00FD0C27"/>
    <w:rsid w:val="00FD0CD3"/>
    <w:rsid w:val="00FD5D4A"/>
    <w:rsid w:val="00FE35E9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62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rname96-97-1\barname%2096-97-1\&#1576;&#1585;&#1606;&#1575;&#1605;&#1607;%20&#1740;%20&#1606;&#1740;&#1605;&#1587;&#1575;&#1604;%20&#1575;&#1608;&#1604;%20&#1585;&#1588;&#1578;&#1607;%20&#1740;%20&#1605;&#1593;&#1605;&#1575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6F46-1E84-43B3-9BF3-E26BC3D8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ی نیمسال اول رشته ی معماری.dot</Template>
  <TotalTime>59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Asatd</cp:lastModifiedBy>
  <cp:revision>13</cp:revision>
  <cp:lastPrinted>2017-07-13T15:31:00Z</cp:lastPrinted>
  <dcterms:created xsi:type="dcterms:W3CDTF">2017-08-01T14:20:00Z</dcterms:created>
  <dcterms:modified xsi:type="dcterms:W3CDTF">2017-08-07T05:32:00Z</dcterms:modified>
</cp:coreProperties>
</file>